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B7" w:rsidRPr="0087273E" w:rsidRDefault="00B435B7" w:rsidP="00B435B7">
      <w:pPr>
        <w:spacing w:after="0" w:line="270" w:lineRule="atLeast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работы методической службы в ДОУ</w:t>
      </w:r>
    </w:p>
    <w:p w:rsidR="00B435B7" w:rsidRPr="0087273E" w:rsidRDefault="00B435B7" w:rsidP="00B435B7">
      <w:pPr>
        <w:spacing w:after="0" w:line="270" w:lineRule="atLeast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5B7" w:rsidRPr="0087273E" w:rsidRDefault="00B435B7" w:rsidP="00B435B7">
      <w:pPr>
        <w:spacing w:after="0" w:line="270" w:lineRule="atLeast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1. Оценка результативности методической работы </w:t>
      </w:r>
    </w:p>
    <w:p w:rsidR="00B435B7" w:rsidRPr="0087273E" w:rsidRDefault="00B435B7" w:rsidP="00B435B7">
      <w:pPr>
        <w:spacing w:after="0" w:line="27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B7" w:rsidRPr="0087273E" w:rsidRDefault="00B435B7" w:rsidP="00B435B7">
      <w:pPr>
        <w:spacing w:after="0" w:line="27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 М</w:t>
      </w:r>
      <w:r w:rsidRPr="00872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етодическая работа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ДОУ – комплексный и творческий процесс, в котором осуществляется практическое обучение воспитателей методам и приёмам работы с детьми.</w:t>
      </w:r>
    </w:p>
    <w:p w:rsidR="00B435B7" w:rsidRPr="0087273E" w:rsidRDefault="00B435B7" w:rsidP="00B435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r w:rsidRPr="00872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 методической работы 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 является создание оптимальных условий для непрерывного повышения уровня общей и педагогической культуры участников образовательного процесса.</w:t>
      </w:r>
    </w:p>
    <w:p w:rsidR="00B435B7" w:rsidRPr="0087273E" w:rsidRDefault="00B435B7" w:rsidP="00B435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образовательного процесса (согласно Закону 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2"/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Р.Ф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2"/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типовому положению о дошкольном образовательном учреждении) являются:  </w:t>
      </w:r>
    </w:p>
    <w:p w:rsidR="00B435B7" w:rsidRPr="0087273E" w:rsidRDefault="00B435B7" w:rsidP="00B435B7">
      <w:pPr>
        <w:pStyle w:val="a8"/>
        <w:numPr>
          <w:ilvl w:val="0"/>
          <w:numId w:val="27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</w:p>
    <w:p w:rsidR="00B435B7" w:rsidRPr="0087273E" w:rsidRDefault="00B435B7" w:rsidP="00B435B7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</w:t>
      </w:r>
    </w:p>
    <w:p w:rsidR="00B435B7" w:rsidRPr="0087273E" w:rsidRDefault="00B435B7" w:rsidP="00B435B7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</w:p>
    <w:p w:rsidR="00B435B7" w:rsidRPr="0087273E" w:rsidRDefault="00B435B7" w:rsidP="00B435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B7" w:rsidRPr="0087273E" w:rsidRDefault="00B435B7" w:rsidP="00B435B7">
      <w:pPr>
        <w:spacing w:after="0" w:line="270" w:lineRule="atLeast"/>
        <w:ind w:left="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и дифференциация педагогического коллектива</w:t>
      </w:r>
      <w:r w:rsidRPr="008727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435B7" w:rsidRPr="0087273E" w:rsidRDefault="00B435B7" w:rsidP="00B435B7">
      <w:pPr>
        <w:spacing w:after="0" w:line="270" w:lineRule="atLeast"/>
        <w:ind w:left="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4112"/>
        <w:gridCol w:w="5634"/>
      </w:tblGrid>
      <w:tr w:rsidR="00B435B7" w:rsidRPr="0087273E" w:rsidTr="00741349">
        <w:tc>
          <w:tcPr>
            <w:tcW w:w="4112" w:type="dxa"/>
          </w:tcPr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образовательного ценза </w:t>
            </w:r>
          </w:p>
        </w:tc>
        <w:tc>
          <w:tcPr>
            <w:tcW w:w="5634" w:type="dxa"/>
          </w:tcPr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 образование – 4</w:t>
            </w:r>
            <w:r w:rsidR="00D6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иное – </w:t>
            </w:r>
            <w:r w:rsidR="00D6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специальное педагогич. – 9%</w:t>
            </w:r>
          </w:p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специальное – 31%</w:t>
            </w:r>
          </w:p>
        </w:tc>
      </w:tr>
      <w:tr w:rsidR="00B435B7" w:rsidRPr="0087273E" w:rsidTr="00741349">
        <w:tc>
          <w:tcPr>
            <w:tcW w:w="4112" w:type="dxa"/>
          </w:tcPr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состав</w:t>
            </w:r>
          </w:p>
        </w:tc>
        <w:tc>
          <w:tcPr>
            <w:tcW w:w="5634" w:type="dxa"/>
          </w:tcPr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– 30 лет – 10%</w:t>
            </w:r>
          </w:p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– 40 лет – 45%</w:t>
            </w:r>
          </w:p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40 – 50 лет – </w:t>
            </w:r>
            <w:r w:rsidR="00D6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B435B7" w:rsidRPr="0087273E" w:rsidRDefault="00B435B7" w:rsidP="00D609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и выше – 5%</w:t>
            </w:r>
          </w:p>
        </w:tc>
      </w:tr>
      <w:tr w:rsidR="00B435B7" w:rsidRPr="0087273E" w:rsidTr="00741349">
        <w:tc>
          <w:tcPr>
            <w:tcW w:w="4112" w:type="dxa"/>
          </w:tcPr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634" w:type="dxa"/>
          </w:tcPr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-27%</w:t>
            </w:r>
          </w:p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 - 31%</w:t>
            </w:r>
          </w:p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категория – 4%</w:t>
            </w:r>
          </w:p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Соответ. занимаемой должности – 4%</w:t>
            </w:r>
          </w:p>
        </w:tc>
      </w:tr>
      <w:tr w:rsidR="00B435B7" w:rsidRPr="0087273E" w:rsidTr="00741349">
        <w:tc>
          <w:tcPr>
            <w:tcW w:w="4112" w:type="dxa"/>
          </w:tcPr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5634" w:type="dxa"/>
          </w:tcPr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 – 35%</w:t>
            </w:r>
          </w:p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 - 15%</w:t>
            </w:r>
          </w:p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 – 25%</w:t>
            </w:r>
          </w:p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 – 25%</w:t>
            </w:r>
          </w:p>
        </w:tc>
      </w:tr>
      <w:tr w:rsidR="00B435B7" w:rsidRPr="0087273E" w:rsidTr="00741349">
        <w:tc>
          <w:tcPr>
            <w:tcW w:w="4112" w:type="dxa"/>
          </w:tcPr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профессиональной компетенции каждого педагога</w:t>
            </w:r>
          </w:p>
        </w:tc>
        <w:tc>
          <w:tcPr>
            <w:tcW w:w="5634" w:type="dxa"/>
          </w:tcPr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диагностических карт совершенствования профессионального саморазвития педагогов показывает:</w:t>
            </w:r>
          </w:p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затруднения и необходимость помощи в профессиональном развитии – 15%</w:t>
            </w:r>
          </w:p>
          <w:p w:rsidR="00B435B7" w:rsidRPr="0087273E" w:rsidRDefault="00B435B7" w:rsidP="0074134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интересного опыта и желание поделиться им с коллегами – 26%</w:t>
            </w:r>
          </w:p>
        </w:tc>
      </w:tr>
    </w:tbl>
    <w:p w:rsidR="00B435B7" w:rsidRDefault="00B435B7" w:rsidP="00B435B7">
      <w:pPr>
        <w:spacing w:after="0" w:line="270" w:lineRule="atLeast"/>
        <w:ind w:left="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35B7" w:rsidRPr="0087273E" w:rsidRDefault="00B435B7" w:rsidP="00B435B7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с кадрами строится на диагностической основе, с учётом запросов каждого педагога.</w:t>
      </w:r>
    </w:p>
    <w:p w:rsidR="00B435B7" w:rsidRPr="0087273E" w:rsidRDefault="00B435B7" w:rsidP="00B435B7">
      <w:pPr>
        <w:spacing w:after="0" w:line="270" w:lineRule="atLeast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Педагогический коллектив МДОУ условно представлен тремя группами:</w:t>
      </w:r>
    </w:p>
    <w:p w:rsidR="00365695" w:rsidRDefault="00B435B7" w:rsidP="00B435B7">
      <w:pPr>
        <w:numPr>
          <w:ilvl w:val="0"/>
          <w:numId w:val="8"/>
        </w:num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и специалисты, имеющие </w:t>
      </w:r>
      <w:r w:rsidRPr="00872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 уровень квалификации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опытные </w:t>
      </w:r>
      <w:r w:rsidRPr="00872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 работающие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2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 </w:t>
      </w:r>
      <w:r w:rsidR="00E349C8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(Зорина М.С</w:t>
      </w:r>
      <w:r w:rsidR="003918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 Г.В, Лебедева М.С  Быковская Л.П)., 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работа с ними направлена на развитие их творческого потенциала и на развитие организационного единства коллектива. Педагоги данной группы являются не только объектами, но и субъектами методической работы. Они – опора педагогического коллектива.</w:t>
      </w:r>
      <w:r w:rsidR="003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3        </w:t>
      </w:r>
    </w:p>
    <w:p w:rsidR="00B435B7" w:rsidRPr="00365695" w:rsidRDefault="00365695" w:rsidP="003656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3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5B7" w:rsidRPr="003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привлекаются к проведению открытых занятий, семинаров-практикумов,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435B7" w:rsidRPr="003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участию в районных </w:t>
      </w:r>
      <w:r w:rsidR="00E34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объединениях.</w:t>
      </w:r>
      <w:r w:rsidR="00B435B7" w:rsidRPr="003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 этих педагогов к выработке общей педагогической стратегии развития МДОУ, на основе выделения и анализа проблем образовательного процесса, дальнейшему планированию деятельности (Программа развития МДОУ, Годовой план, перспективное планирование специалистов).</w:t>
      </w:r>
    </w:p>
    <w:p w:rsidR="00B435B7" w:rsidRPr="0087273E" w:rsidRDefault="00B435B7" w:rsidP="00B435B7">
      <w:pPr>
        <w:numPr>
          <w:ilvl w:val="0"/>
          <w:numId w:val="8"/>
        </w:num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 </w:t>
      </w:r>
      <w:r w:rsidRPr="00872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установившимся стилем работы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72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стабильно работающие: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воспитатели (</w:t>
      </w:r>
      <w:r w:rsidR="00E349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 Г.В.,Лебедева,М.С, Зорина М.С, Быковская Л.П)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добросовестно выполняют свои функциональные обязанности, владеют методиками. Педагоги этой группы, в основном положительно относятся к новым идеям, но для их реализации на практике необходимо косвенное воздействие со стороны администрации. При организации методической работы с данными педагогами уделяем внимание повышению квалификации данных воспитателей, ориентированное на саморазвитие, самоутверждение в профессии. Воспитатели данной группы не требуют особой методической помощи, но нуждаются в поддержке инициатив и положительном психологическом климате внутри коллектива.</w:t>
      </w:r>
    </w:p>
    <w:p w:rsidR="00B435B7" w:rsidRPr="0087273E" w:rsidRDefault="00B435B7" w:rsidP="00B435B7">
      <w:pPr>
        <w:numPr>
          <w:ilvl w:val="0"/>
          <w:numId w:val="8"/>
        </w:num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требующие усиленного внимания, как правило, это </w:t>
      </w:r>
      <w:r w:rsidRPr="00872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молодые и начинающие воспитатели 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349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Грибкова А.Н., Семёнова О.А, Ярославцева Е.А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72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них отмечается несоответствие уровня профессионально-педагогических умений, возникают затруднения и проблемы в практической деятельности с детьми.</w:t>
      </w:r>
    </w:p>
    <w:p w:rsidR="00B435B7" w:rsidRPr="0087273E" w:rsidRDefault="00B435B7" w:rsidP="00B435B7">
      <w:pPr>
        <w:spacing w:after="0" w:line="270" w:lineRule="atLeast"/>
        <w:ind w:left="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35B7" w:rsidRPr="0087273E" w:rsidRDefault="00B435B7" w:rsidP="00B435B7">
      <w:pPr>
        <w:spacing w:after="0" w:line="270" w:lineRule="atLeast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Обеспечение условий для профессионального саморазвития педагогов с целью повышения квалификации, прежде всего, направлено:</w:t>
      </w:r>
    </w:p>
    <w:p w:rsidR="00B435B7" w:rsidRPr="0087273E" w:rsidRDefault="00B435B7" w:rsidP="00B435B7">
      <w:pPr>
        <w:numPr>
          <w:ilvl w:val="0"/>
          <w:numId w:val="26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педагогов, повышающих квалификационную категорию;</w:t>
      </w:r>
    </w:p>
    <w:p w:rsidR="00B435B7" w:rsidRPr="0087273E" w:rsidRDefault="00B435B7" w:rsidP="00B435B7">
      <w:pPr>
        <w:numPr>
          <w:ilvl w:val="0"/>
          <w:numId w:val="26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педагогов;</w:t>
      </w:r>
    </w:p>
    <w:p w:rsidR="00B435B7" w:rsidRPr="0087273E" w:rsidRDefault="00B435B7" w:rsidP="00B435B7">
      <w:pPr>
        <w:numPr>
          <w:ilvl w:val="0"/>
          <w:numId w:val="26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педагогов, испытывающих затруднения в определённой области профессиональной деятельности (15%);</w:t>
      </w:r>
    </w:p>
    <w:p w:rsidR="00B435B7" w:rsidRPr="0087273E" w:rsidRDefault="00B435B7" w:rsidP="00B435B7">
      <w:pPr>
        <w:numPr>
          <w:ilvl w:val="0"/>
          <w:numId w:val="26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инновационного процесса.</w:t>
      </w:r>
    </w:p>
    <w:p w:rsidR="00B435B7" w:rsidRPr="0087273E" w:rsidRDefault="00B435B7" w:rsidP="00B435B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B435B7" w:rsidRPr="0087273E" w:rsidRDefault="00B435B7" w:rsidP="00B435B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непрерывного повышения квалификации педагогов МДОУ предполагает разные формы: обучение на курсах (1 раз в </w:t>
      </w:r>
      <w:r w:rsidR="003918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года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самообразование, участие в методической работе детского сада, города, района.</w:t>
      </w:r>
    </w:p>
    <w:p w:rsidR="00B435B7" w:rsidRPr="0087273E" w:rsidRDefault="00B435B7" w:rsidP="00B435B7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5B7" w:rsidRPr="0087273E" w:rsidRDefault="00B435B7" w:rsidP="00B435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Самообразование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самостоятельное приобретение знаний из различных источников с учетом интересов, склонностей каждого конкретного педагога.</w:t>
      </w:r>
    </w:p>
    <w:p w:rsidR="00B435B7" w:rsidRPr="0087273E" w:rsidRDefault="00B435B7" w:rsidP="00B435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самообразование стало потребностью в методическом кабинете МДОУ созданы необходимые условия, постоянно обновляется и пополняется фонд справочной и методической литературы.</w:t>
      </w:r>
    </w:p>
    <w:p w:rsidR="00B435B7" w:rsidRPr="0087273E" w:rsidRDefault="00B435B7" w:rsidP="00B435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журналы изучаются и систематизируются по годам, используются для составления каталогов, помогают педагогу, выбравшему тему самообразования, познакомиться с разными взглядами ученых и практиков на проблему. Старший воспитатель подбирает необходимую литературу в помощь занимающемуся самообразованием, изучает его влияние на качество учебно-воспитательного процесса.</w:t>
      </w:r>
    </w:p>
    <w:p w:rsidR="00B435B7" w:rsidRPr="0087273E" w:rsidRDefault="00B435B7" w:rsidP="00B435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самообразования многообразны:</w:t>
      </w:r>
    </w:p>
    <w:p w:rsidR="00B435B7" w:rsidRPr="0087273E" w:rsidRDefault="00B435B7" w:rsidP="00B435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в библиотеках с книгами, периодическими изданиями;</w:t>
      </w:r>
    </w:p>
    <w:p w:rsidR="00B435B7" w:rsidRPr="0087273E" w:rsidRDefault="00B435B7" w:rsidP="00B435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работе научно-практических семинаров, конференций;</w:t>
      </w:r>
    </w:p>
    <w:p w:rsidR="00B435B7" w:rsidRPr="0087273E" w:rsidRDefault="00B435B7" w:rsidP="00B435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-получение консультаций на кафедрах психологии и педагогики высших учебных заведений;</w:t>
      </w:r>
    </w:p>
    <w:p w:rsidR="00B435B7" w:rsidRPr="0087273E" w:rsidRDefault="00B435B7" w:rsidP="00B435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-ведение собственной картотеки по исследуемой проблеме и т.п.</w:t>
      </w:r>
    </w:p>
    <w:p w:rsidR="00E349C8" w:rsidRDefault="00B435B7" w:rsidP="00B435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усилий педагога является совершенствование работы с детьми, создание условий для рождения нового опыта.</w:t>
      </w:r>
      <w:r w:rsidR="003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349C8" w:rsidRDefault="00E349C8" w:rsidP="00B435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C8" w:rsidRPr="00E349C8" w:rsidRDefault="00E349C8" w:rsidP="00E349C8">
      <w:pPr>
        <w:pStyle w:val="7"/>
        <w:jc w:val="left"/>
        <w:rPr>
          <w:rFonts w:asciiTheme="minorHAnsi" w:hAnsiTheme="minorHAnsi"/>
          <w:sz w:val="20"/>
          <w:szCs w:val="20"/>
        </w:rPr>
      </w:pPr>
      <w:r w:rsidRPr="00E349C8">
        <w:rPr>
          <w:rFonts w:asciiTheme="minorHAnsi" w:hAnsiTheme="minorHAnsi"/>
          <w:sz w:val="20"/>
          <w:szCs w:val="20"/>
        </w:rPr>
        <w:lastRenderedPageBreak/>
        <w:t xml:space="preserve">                        Темы по самообразованию  педагогов на 2014-2015 уч.год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"/>
        <w:gridCol w:w="2732"/>
        <w:gridCol w:w="1476"/>
        <w:gridCol w:w="9155"/>
        <w:gridCol w:w="1559"/>
      </w:tblGrid>
      <w:tr w:rsidR="00E349C8" w:rsidRPr="00E349C8" w:rsidTr="00E349C8">
        <w:tc>
          <w:tcPr>
            <w:tcW w:w="637" w:type="dxa"/>
          </w:tcPr>
          <w:p w:rsidR="00E349C8" w:rsidRPr="00E349C8" w:rsidRDefault="00E349C8" w:rsidP="00E349C8">
            <w:pPr>
              <w:jc w:val="center"/>
              <w:rPr>
                <w:bCs/>
                <w:sz w:val="20"/>
                <w:szCs w:val="20"/>
              </w:rPr>
            </w:pPr>
            <w:r w:rsidRPr="00E349C8">
              <w:rPr>
                <w:bCs/>
                <w:sz w:val="20"/>
                <w:szCs w:val="20"/>
              </w:rPr>
              <w:t>№</w:t>
            </w:r>
          </w:p>
          <w:p w:rsidR="00E349C8" w:rsidRPr="00E349C8" w:rsidRDefault="00E349C8" w:rsidP="00E349C8">
            <w:pPr>
              <w:jc w:val="center"/>
              <w:rPr>
                <w:bCs/>
                <w:sz w:val="20"/>
                <w:szCs w:val="20"/>
              </w:rPr>
            </w:pPr>
            <w:r w:rsidRPr="00E349C8">
              <w:rPr>
                <w:bCs/>
                <w:sz w:val="20"/>
                <w:szCs w:val="20"/>
              </w:rPr>
              <w:t>п\п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jc w:val="center"/>
              <w:rPr>
                <w:bCs/>
                <w:sz w:val="20"/>
                <w:szCs w:val="20"/>
              </w:rPr>
            </w:pPr>
          </w:p>
          <w:p w:rsidR="00E349C8" w:rsidRPr="00E349C8" w:rsidRDefault="00E349C8" w:rsidP="00E349C8">
            <w:pPr>
              <w:rPr>
                <w:bCs/>
                <w:sz w:val="20"/>
                <w:szCs w:val="20"/>
              </w:rPr>
            </w:pPr>
            <w:r w:rsidRPr="00E349C8">
              <w:rPr>
                <w:bCs/>
                <w:sz w:val="20"/>
                <w:szCs w:val="20"/>
              </w:rPr>
              <w:t>Ф.И.О</w:t>
            </w:r>
          </w:p>
        </w:tc>
        <w:tc>
          <w:tcPr>
            <w:tcW w:w="1476" w:type="dxa"/>
          </w:tcPr>
          <w:p w:rsidR="00E349C8" w:rsidRPr="00E349C8" w:rsidRDefault="00E349C8" w:rsidP="00E349C8">
            <w:pPr>
              <w:jc w:val="center"/>
              <w:rPr>
                <w:bCs/>
                <w:sz w:val="20"/>
                <w:szCs w:val="20"/>
              </w:rPr>
            </w:pPr>
          </w:p>
          <w:p w:rsidR="00E349C8" w:rsidRPr="00E349C8" w:rsidRDefault="00E349C8" w:rsidP="00E349C8">
            <w:pPr>
              <w:jc w:val="center"/>
              <w:rPr>
                <w:bCs/>
                <w:sz w:val="20"/>
                <w:szCs w:val="20"/>
              </w:rPr>
            </w:pPr>
            <w:r w:rsidRPr="00E349C8">
              <w:rPr>
                <w:bCs/>
                <w:sz w:val="20"/>
                <w:szCs w:val="20"/>
              </w:rPr>
              <w:t>Должн.</w:t>
            </w:r>
          </w:p>
        </w:tc>
        <w:tc>
          <w:tcPr>
            <w:tcW w:w="9155" w:type="dxa"/>
          </w:tcPr>
          <w:p w:rsidR="00E349C8" w:rsidRPr="00E349C8" w:rsidRDefault="00E349C8" w:rsidP="00647153">
            <w:pPr>
              <w:tabs>
                <w:tab w:val="left" w:pos="5078"/>
              </w:tabs>
              <w:jc w:val="center"/>
              <w:rPr>
                <w:bCs/>
                <w:sz w:val="20"/>
                <w:szCs w:val="20"/>
              </w:rPr>
            </w:pPr>
          </w:p>
          <w:p w:rsidR="00E349C8" w:rsidRPr="00E349C8" w:rsidRDefault="00E349C8" w:rsidP="00E349C8">
            <w:pPr>
              <w:jc w:val="center"/>
              <w:rPr>
                <w:bCs/>
                <w:sz w:val="20"/>
                <w:szCs w:val="20"/>
              </w:rPr>
            </w:pPr>
            <w:r w:rsidRPr="00E349C8">
              <w:rPr>
                <w:bCs/>
                <w:sz w:val="20"/>
                <w:szCs w:val="20"/>
              </w:rPr>
              <w:t>Тема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jc w:val="center"/>
              <w:rPr>
                <w:bCs/>
                <w:sz w:val="20"/>
                <w:szCs w:val="20"/>
              </w:rPr>
            </w:pPr>
            <w:r w:rsidRPr="00E349C8">
              <w:rPr>
                <w:bCs/>
                <w:sz w:val="20"/>
                <w:szCs w:val="20"/>
              </w:rPr>
              <w:t>Форма</w:t>
            </w:r>
          </w:p>
          <w:p w:rsidR="00E349C8" w:rsidRPr="00E349C8" w:rsidRDefault="00E349C8" w:rsidP="00E349C8">
            <w:pPr>
              <w:jc w:val="center"/>
              <w:rPr>
                <w:bCs/>
                <w:sz w:val="20"/>
                <w:szCs w:val="20"/>
              </w:rPr>
            </w:pPr>
            <w:r w:rsidRPr="00E349C8">
              <w:rPr>
                <w:bCs/>
                <w:sz w:val="20"/>
                <w:szCs w:val="20"/>
              </w:rPr>
              <w:t>отчета,</w:t>
            </w:r>
          </w:p>
          <w:p w:rsidR="00E349C8" w:rsidRPr="00E349C8" w:rsidRDefault="00E349C8" w:rsidP="00E349C8">
            <w:pPr>
              <w:jc w:val="center"/>
              <w:rPr>
                <w:bCs/>
                <w:sz w:val="20"/>
                <w:szCs w:val="20"/>
              </w:rPr>
            </w:pPr>
            <w:r w:rsidRPr="00E349C8">
              <w:rPr>
                <w:bCs/>
                <w:sz w:val="20"/>
                <w:szCs w:val="20"/>
              </w:rPr>
              <w:t>сроки</w:t>
            </w:r>
          </w:p>
        </w:tc>
      </w:tr>
      <w:tr w:rsidR="00E349C8" w:rsidRPr="00E349C8" w:rsidTr="00E349C8">
        <w:tc>
          <w:tcPr>
            <w:tcW w:w="637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1.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Дроздовская Л.А</w:t>
            </w:r>
          </w:p>
        </w:tc>
        <w:tc>
          <w:tcPr>
            <w:tcW w:w="1476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Завед.</w:t>
            </w:r>
          </w:p>
        </w:tc>
        <w:tc>
          <w:tcPr>
            <w:tcW w:w="9155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«Современные подходы к управленческой деятельности ДОУ»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jc w:val="center"/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РМ</w:t>
            </w:r>
          </w:p>
        </w:tc>
      </w:tr>
      <w:tr w:rsidR="00E349C8" w:rsidRPr="00E349C8" w:rsidTr="00E349C8">
        <w:tc>
          <w:tcPr>
            <w:tcW w:w="637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2.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Гиндранкова Н.К.</w:t>
            </w:r>
          </w:p>
        </w:tc>
        <w:tc>
          <w:tcPr>
            <w:tcW w:w="1476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Стар.восп.</w:t>
            </w:r>
          </w:p>
        </w:tc>
        <w:tc>
          <w:tcPr>
            <w:tcW w:w="9155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«Инновационные подходы к организации методической службы в ДОУ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jc w:val="center"/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РМ</w:t>
            </w:r>
          </w:p>
        </w:tc>
      </w:tr>
      <w:tr w:rsidR="00E349C8" w:rsidRPr="00E349C8" w:rsidTr="00E349C8">
        <w:tc>
          <w:tcPr>
            <w:tcW w:w="637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3.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Иванова Т.А.</w:t>
            </w:r>
          </w:p>
        </w:tc>
        <w:tc>
          <w:tcPr>
            <w:tcW w:w="1476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Психолог</w:t>
            </w:r>
          </w:p>
        </w:tc>
        <w:tc>
          <w:tcPr>
            <w:tcW w:w="9155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«Пути повышения социально-психологических условий для эмоционального комфорта и развития детей»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jc w:val="center"/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РМ</w:t>
            </w:r>
          </w:p>
        </w:tc>
      </w:tr>
      <w:tr w:rsidR="00E349C8" w:rsidRPr="00E349C8" w:rsidTr="00E349C8">
        <w:tc>
          <w:tcPr>
            <w:tcW w:w="637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4.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Сорокина И.Н.</w:t>
            </w:r>
          </w:p>
        </w:tc>
        <w:tc>
          <w:tcPr>
            <w:tcW w:w="1476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Муз.рук.</w:t>
            </w:r>
          </w:p>
        </w:tc>
        <w:tc>
          <w:tcPr>
            <w:tcW w:w="9155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«Развитие музыкальных способностей детей дошкольного возраста в театрализованной деятельности.»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 xml:space="preserve">      РМ</w:t>
            </w:r>
          </w:p>
        </w:tc>
      </w:tr>
      <w:tr w:rsidR="00E349C8" w:rsidRPr="00E349C8" w:rsidTr="00E349C8">
        <w:tc>
          <w:tcPr>
            <w:tcW w:w="637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5.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Глоба Г.В.</w:t>
            </w:r>
          </w:p>
        </w:tc>
        <w:tc>
          <w:tcPr>
            <w:tcW w:w="1476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Воспит.</w:t>
            </w:r>
          </w:p>
        </w:tc>
        <w:tc>
          <w:tcPr>
            <w:tcW w:w="9155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«Организация  экспериментирования в системе экологического воспитания детей 5-6 лет.»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jc w:val="center"/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СП</w:t>
            </w:r>
          </w:p>
        </w:tc>
      </w:tr>
      <w:tr w:rsidR="00E349C8" w:rsidRPr="00E349C8" w:rsidTr="00E349C8">
        <w:trPr>
          <w:trHeight w:val="726"/>
        </w:trPr>
        <w:tc>
          <w:tcPr>
            <w:tcW w:w="637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6.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Зорина М.С.</w:t>
            </w:r>
          </w:p>
        </w:tc>
        <w:tc>
          <w:tcPr>
            <w:tcW w:w="1476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Воспит.</w:t>
            </w:r>
          </w:p>
        </w:tc>
        <w:tc>
          <w:tcPr>
            <w:tcW w:w="9155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«Воспитание экологической культуры у детей через внедрение системы знаний о водной среде.»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jc w:val="center"/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РМ</w:t>
            </w:r>
          </w:p>
        </w:tc>
      </w:tr>
      <w:tr w:rsidR="00E349C8" w:rsidRPr="00E349C8" w:rsidTr="00E349C8">
        <w:tc>
          <w:tcPr>
            <w:tcW w:w="637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7.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Зыкова М.А.</w:t>
            </w:r>
          </w:p>
        </w:tc>
        <w:tc>
          <w:tcPr>
            <w:tcW w:w="1476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Воспит.</w:t>
            </w:r>
          </w:p>
        </w:tc>
        <w:tc>
          <w:tcPr>
            <w:tcW w:w="9155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«Формирование экологического сознания дошкольников на занятиях по ознакомлению с природой родного края.»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jc w:val="center"/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СП</w:t>
            </w:r>
          </w:p>
        </w:tc>
      </w:tr>
      <w:tr w:rsidR="00E349C8" w:rsidRPr="00E349C8" w:rsidTr="00E349C8">
        <w:tc>
          <w:tcPr>
            <w:tcW w:w="637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8.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Быковская Л.П.</w:t>
            </w:r>
          </w:p>
        </w:tc>
        <w:tc>
          <w:tcPr>
            <w:tcW w:w="1476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Вос-ль</w:t>
            </w:r>
          </w:p>
        </w:tc>
        <w:tc>
          <w:tcPr>
            <w:tcW w:w="9155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«Эмоциональное  развитие детей старшего дошкольного  возраста  средствами художественного  литературы.»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jc w:val="center"/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РМ</w:t>
            </w:r>
          </w:p>
        </w:tc>
      </w:tr>
      <w:tr w:rsidR="00E349C8" w:rsidRPr="00E349C8" w:rsidTr="00E349C8">
        <w:tc>
          <w:tcPr>
            <w:tcW w:w="637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9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Журавлева Н.Н.</w:t>
            </w:r>
          </w:p>
        </w:tc>
        <w:tc>
          <w:tcPr>
            <w:tcW w:w="1476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Вос-ль</w:t>
            </w:r>
          </w:p>
        </w:tc>
        <w:tc>
          <w:tcPr>
            <w:tcW w:w="9155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«Сенсорное воспитание детей через дидактические игры с детьми 12-3 лет»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jc w:val="center"/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СП</w:t>
            </w:r>
          </w:p>
        </w:tc>
      </w:tr>
      <w:tr w:rsidR="00E349C8" w:rsidRPr="00E349C8" w:rsidTr="00E349C8">
        <w:tc>
          <w:tcPr>
            <w:tcW w:w="637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10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Широкова Ю.Н.</w:t>
            </w:r>
          </w:p>
        </w:tc>
        <w:tc>
          <w:tcPr>
            <w:tcW w:w="1476" w:type="dxa"/>
          </w:tcPr>
          <w:p w:rsidR="00E349C8" w:rsidRPr="00E349C8" w:rsidRDefault="00E349C8" w:rsidP="00E349C8">
            <w:pPr>
              <w:pStyle w:val="1"/>
              <w:rPr>
                <w:rFonts w:asciiTheme="minorHAnsi" w:hAnsiTheme="minorHAnsi"/>
                <w:sz w:val="20"/>
                <w:szCs w:val="20"/>
              </w:rPr>
            </w:pPr>
            <w:r w:rsidRPr="00E349C8">
              <w:rPr>
                <w:rFonts w:asciiTheme="minorHAnsi" w:hAnsiTheme="minorHAnsi"/>
                <w:sz w:val="20"/>
                <w:szCs w:val="20"/>
              </w:rPr>
              <w:t>Вос-ль</w:t>
            </w:r>
          </w:p>
        </w:tc>
        <w:tc>
          <w:tcPr>
            <w:tcW w:w="9155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«Развитие детей в театрализованной деятельности. Путешествие маленькой капельки»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jc w:val="center"/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СП</w:t>
            </w:r>
          </w:p>
        </w:tc>
      </w:tr>
      <w:tr w:rsidR="00E349C8" w:rsidRPr="00E349C8" w:rsidTr="00E349C8">
        <w:tc>
          <w:tcPr>
            <w:tcW w:w="637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11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Лебедева М.С.</w:t>
            </w:r>
          </w:p>
        </w:tc>
        <w:tc>
          <w:tcPr>
            <w:tcW w:w="1476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Вос-ль</w:t>
            </w:r>
          </w:p>
        </w:tc>
        <w:tc>
          <w:tcPr>
            <w:tcW w:w="9155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«Формирование навыков общения у детей старшего дошкольного возраста.»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jc w:val="center"/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РМ</w:t>
            </w:r>
          </w:p>
        </w:tc>
      </w:tr>
      <w:tr w:rsidR="00E349C8" w:rsidRPr="00E349C8" w:rsidTr="00E349C8">
        <w:tc>
          <w:tcPr>
            <w:tcW w:w="637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12.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Ярославцева Е,А</w:t>
            </w:r>
          </w:p>
        </w:tc>
        <w:tc>
          <w:tcPr>
            <w:tcW w:w="1476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Вос-ль</w:t>
            </w:r>
          </w:p>
        </w:tc>
        <w:tc>
          <w:tcPr>
            <w:tcW w:w="9155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«Развитие сенсорных способностей детей 2-3 лет»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jc w:val="center"/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СП</w:t>
            </w:r>
          </w:p>
        </w:tc>
      </w:tr>
      <w:tr w:rsidR="00E349C8" w:rsidRPr="00E349C8" w:rsidTr="00E349C8">
        <w:tc>
          <w:tcPr>
            <w:tcW w:w="637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13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Медведева Г.А.</w:t>
            </w:r>
          </w:p>
        </w:tc>
        <w:tc>
          <w:tcPr>
            <w:tcW w:w="1476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Вос-ль</w:t>
            </w:r>
          </w:p>
        </w:tc>
        <w:tc>
          <w:tcPr>
            <w:tcW w:w="9155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 xml:space="preserve">«Развитие познавательно-исследовательской деятельности детей 4-5 лет» 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jc w:val="center"/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СП</w:t>
            </w:r>
          </w:p>
        </w:tc>
      </w:tr>
      <w:tr w:rsidR="00E349C8" w:rsidRPr="00E349C8" w:rsidTr="00E349C8">
        <w:tc>
          <w:tcPr>
            <w:tcW w:w="637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14.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Семёнова А.А</w:t>
            </w:r>
          </w:p>
        </w:tc>
        <w:tc>
          <w:tcPr>
            <w:tcW w:w="1476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Вос-ль</w:t>
            </w:r>
          </w:p>
        </w:tc>
        <w:tc>
          <w:tcPr>
            <w:tcW w:w="9155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 xml:space="preserve">«Игра ,как важное средство воспитания»   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 xml:space="preserve">       СП</w:t>
            </w:r>
          </w:p>
        </w:tc>
      </w:tr>
      <w:tr w:rsidR="00E349C8" w:rsidRPr="00E349C8" w:rsidTr="00E349C8">
        <w:tc>
          <w:tcPr>
            <w:tcW w:w="637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15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Грибкова А.А</w:t>
            </w:r>
          </w:p>
        </w:tc>
        <w:tc>
          <w:tcPr>
            <w:tcW w:w="1476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</w:p>
        </w:tc>
        <w:tc>
          <w:tcPr>
            <w:tcW w:w="9155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«Развитие связной речи у детей 4-5 лет»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jc w:val="center"/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СП</w:t>
            </w:r>
          </w:p>
        </w:tc>
      </w:tr>
      <w:tr w:rsidR="00E349C8" w:rsidRPr="00E349C8" w:rsidTr="00E349C8">
        <w:tc>
          <w:tcPr>
            <w:tcW w:w="637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16</w:t>
            </w:r>
          </w:p>
        </w:tc>
        <w:tc>
          <w:tcPr>
            <w:tcW w:w="2732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Сычёва Е.А</w:t>
            </w:r>
          </w:p>
          <w:p w:rsidR="00E349C8" w:rsidRPr="00E349C8" w:rsidRDefault="00E349C8" w:rsidP="00E349C8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Вос-ль</w:t>
            </w:r>
          </w:p>
        </w:tc>
        <w:tc>
          <w:tcPr>
            <w:tcW w:w="9155" w:type="dxa"/>
          </w:tcPr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 xml:space="preserve"> «Организация работы с детьми по программе « От рождения до школы»</w:t>
            </w:r>
          </w:p>
          <w:p w:rsidR="00E349C8" w:rsidRPr="00E349C8" w:rsidRDefault="00E349C8" w:rsidP="00E349C8">
            <w:pPr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Н.Е.Веракса»</w:t>
            </w:r>
          </w:p>
        </w:tc>
        <w:tc>
          <w:tcPr>
            <w:tcW w:w="1559" w:type="dxa"/>
          </w:tcPr>
          <w:p w:rsidR="00E349C8" w:rsidRPr="00E349C8" w:rsidRDefault="00E349C8" w:rsidP="00E349C8">
            <w:pPr>
              <w:jc w:val="center"/>
              <w:rPr>
                <w:sz w:val="20"/>
                <w:szCs w:val="20"/>
              </w:rPr>
            </w:pPr>
            <w:r w:rsidRPr="00E349C8">
              <w:rPr>
                <w:sz w:val="20"/>
                <w:szCs w:val="20"/>
              </w:rPr>
              <w:t>изучить</w:t>
            </w:r>
          </w:p>
        </w:tc>
      </w:tr>
    </w:tbl>
    <w:p w:rsidR="00B435B7" w:rsidRPr="00E349C8" w:rsidRDefault="00365695" w:rsidP="00B435B7">
      <w:pPr>
        <w:spacing w:after="0" w:line="270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E349C8">
        <w:rPr>
          <w:rFonts w:eastAsia="Times New Roman" w:cs="Times New Roman"/>
          <w:sz w:val="20"/>
          <w:szCs w:val="20"/>
          <w:lang w:eastAsia="ru-RU"/>
        </w:rPr>
        <w:t xml:space="preserve">            4           </w:t>
      </w:r>
    </w:p>
    <w:p w:rsidR="00B435B7" w:rsidRPr="0087273E" w:rsidRDefault="00B435B7" w:rsidP="00B435B7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A0" w:rsidRDefault="009C05A0" w:rsidP="00B435B7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05A0" w:rsidRDefault="009C05A0" w:rsidP="00B435B7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05A0" w:rsidRDefault="009C05A0" w:rsidP="00B435B7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05A0" w:rsidRDefault="009C05A0" w:rsidP="00B435B7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05A0" w:rsidRDefault="009C05A0" w:rsidP="00B435B7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05A0" w:rsidRDefault="009C05A0" w:rsidP="00B435B7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05A0" w:rsidRDefault="009C05A0" w:rsidP="00B435B7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05A0" w:rsidRDefault="009C05A0" w:rsidP="00B435B7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35B7" w:rsidRPr="0087273E" w:rsidRDefault="00B435B7" w:rsidP="00B435B7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Критерии эффективности работы методической службы:</w:t>
      </w:r>
    </w:p>
    <w:p w:rsidR="00B435B7" w:rsidRPr="0087273E" w:rsidRDefault="00B435B7" w:rsidP="00B435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эффективность для ребенка:</w:t>
      </w:r>
    </w:p>
    <w:p w:rsidR="00B435B7" w:rsidRPr="0087273E" w:rsidRDefault="00B435B7" w:rsidP="00B435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положительная динамика качества обучения и воспитания;</w:t>
      </w:r>
    </w:p>
    <w:p w:rsidR="00B435B7" w:rsidRPr="0087273E" w:rsidRDefault="00B435B7" w:rsidP="00B435B7">
      <w:pPr>
        <w:numPr>
          <w:ilvl w:val="0"/>
          <w:numId w:val="28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отрицательной динамики в состоянии здоровья воспитанников;</w:t>
      </w:r>
    </w:p>
    <w:p w:rsidR="00B435B7" w:rsidRPr="0087273E" w:rsidRDefault="00B435B7" w:rsidP="00B435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дифференцированный подход к каждому ребенку;</w:t>
      </w:r>
    </w:p>
    <w:p w:rsidR="00B435B7" w:rsidRPr="0087273E" w:rsidRDefault="00B435B7" w:rsidP="00B435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положительная оценка деятельности МДОУ, педагогов со стороны родителей;</w:t>
      </w:r>
    </w:p>
    <w:p w:rsidR="00B435B7" w:rsidRPr="0087273E" w:rsidRDefault="00B435B7" w:rsidP="00B435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и желание родителей помогать МДОУ;</w:t>
      </w:r>
    </w:p>
    <w:p w:rsidR="00B435B7" w:rsidRPr="0087273E" w:rsidRDefault="00B435B7" w:rsidP="00B435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степень информированности о состоянии дел в МДОУ среди родителей;</w:t>
      </w:r>
    </w:p>
    <w:p w:rsidR="00B435B7" w:rsidRPr="0087273E" w:rsidRDefault="00B435B7" w:rsidP="00B435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эффективность для педагога:</w:t>
      </w:r>
    </w:p>
    <w:p w:rsidR="00B435B7" w:rsidRPr="0087273E" w:rsidRDefault="00B435B7" w:rsidP="00B435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положительный психологический климат в коллективе;</w:t>
      </w:r>
    </w:p>
    <w:p w:rsidR="00B435B7" w:rsidRPr="0087273E" w:rsidRDefault="00B435B7" w:rsidP="00B435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заинтересованность педагогов в творчестве и инновациях;</w:t>
      </w:r>
    </w:p>
    <w:p w:rsidR="00B435B7" w:rsidRPr="0087273E" w:rsidRDefault="00B435B7" w:rsidP="00B435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удовлетворенность педагогов собственной деятельностью;</w:t>
      </w:r>
    </w:p>
    <w:p w:rsidR="00B435B7" w:rsidRPr="0087273E" w:rsidRDefault="00B435B7" w:rsidP="00B435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качественно организованная система повышения квалификации;</w:t>
      </w:r>
    </w:p>
    <w:p w:rsidR="00B435B7" w:rsidRPr="0087273E" w:rsidRDefault="00B435B7" w:rsidP="00B435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уровень профессиональной деятельности.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Высшей формой методической работы является </w:t>
      </w:r>
      <w:r w:rsidRPr="0087273E">
        <w:rPr>
          <w:rFonts w:ascii="Times New Roman" w:hAnsi="Times New Roman" w:cs="Times New Roman"/>
          <w:b/>
          <w:i/>
          <w:sz w:val="24"/>
          <w:szCs w:val="24"/>
        </w:rPr>
        <w:t>педагогический совет.</w:t>
      </w:r>
      <w:r w:rsidRPr="0087273E">
        <w:rPr>
          <w:rFonts w:ascii="Times New Roman" w:hAnsi="Times New Roman" w:cs="Times New Roman"/>
          <w:sz w:val="24"/>
          <w:szCs w:val="24"/>
        </w:rPr>
        <w:t xml:space="preserve"> В ДОУ проводятся педагогические советы, которые включают теоретический материал (доклады, сообщения), аналитический материал (анализ состояния работы по направлениям, итоги диагностики и мониторинга), рефлексивные тренинги для педагогов (выработка методических рекомендаций). </w:t>
      </w:r>
    </w:p>
    <w:p w:rsidR="00B435B7" w:rsidRPr="0087273E" w:rsidRDefault="009C05A0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2013 - 2014</w:t>
      </w:r>
      <w:r w:rsidR="00B435B7" w:rsidRPr="0087273E">
        <w:rPr>
          <w:rFonts w:ascii="Times New Roman" w:hAnsi="Times New Roman" w:cs="Times New Roman"/>
          <w:sz w:val="24"/>
          <w:szCs w:val="24"/>
        </w:rPr>
        <w:t>учебном году были подготовлены и проведены педагогические советы:</w:t>
      </w:r>
    </w:p>
    <w:p w:rsidR="00B435B7" w:rsidRPr="0087273E" w:rsidRDefault="00B435B7" w:rsidP="00B435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первый - установочный (в сентябре месяце);</w:t>
      </w:r>
    </w:p>
    <w:p w:rsidR="00B435B7" w:rsidRPr="0087273E" w:rsidRDefault="00B435B7" w:rsidP="00B435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«Безопасность и здоровье наших детей», был посвящен решению годовой задачи по    организации физкультурно-оздоровительной работы в ДОУ (ноябрь);</w:t>
      </w:r>
    </w:p>
    <w:p w:rsidR="00B435B7" w:rsidRPr="0087273E" w:rsidRDefault="00B435B7" w:rsidP="00B4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    - «Речевое развитие детей в системе работы по формированию начал экологической культуры» (январь); </w:t>
      </w:r>
    </w:p>
    <w:p w:rsidR="00B435B7" w:rsidRPr="0087273E" w:rsidRDefault="00B435B7" w:rsidP="00B435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- «Патриотическое воспитание детей дошкольного возраста» (март);   </w:t>
      </w:r>
    </w:p>
    <w:p w:rsidR="00B435B7" w:rsidRPr="0087273E" w:rsidRDefault="00B435B7" w:rsidP="00B435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пятый педагогический совет – итоговый (проведен в мае).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Основной формой методической работы с педагогами по совершенствованию их  профессионального мастерства в нашем детском саду стала работа в рамках постоянно  действующего практического семинара по развивающему обучению. 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В течение года были проведены следующие семинары:</w:t>
      </w:r>
    </w:p>
    <w:p w:rsidR="00B435B7" w:rsidRPr="0087273E" w:rsidRDefault="00B435B7" w:rsidP="00B4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семинар – практикум по формированию ценностей здорового образа жизни «Путешествие в страну правильного питания»</w:t>
      </w:r>
    </w:p>
    <w:p w:rsidR="00B435B7" w:rsidRPr="0087273E" w:rsidRDefault="00B435B7" w:rsidP="00B4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- семинар – практикум «Воспитание культуры семейных традиций» 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Следующей формой повышения педагогического уровня педагогов являются 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b/>
          <w:i/>
          <w:sz w:val="24"/>
          <w:szCs w:val="24"/>
        </w:rPr>
        <w:t>консультации</w:t>
      </w:r>
      <w:r w:rsidRPr="0087273E">
        <w:rPr>
          <w:rFonts w:ascii="Times New Roman" w:hAnsi="Times New Roman" w:cs="Times New Roman"/>
          <w:b/>
          <w:sz w:val="24"/>
          <w:szCs w:val="24"/>
        </w:rPr>
        <w:t>.</w:t>
      </w:r>
      <w:r w:rsidRPr="0087273E">
        <w:rPr>
          <w:rFonts w:ascii="Times New Roman" w:hAnsi="Times New Roman" w:cs="Times New Roman"/>
          <w:sz w:val="24"/>
          <w:szCs w:val="24"/>
        </w:rPr>
        <w:t xml:space="preserve"> Обычно консультации планируются заранее и отражаются в годовом плане ДОУ и календарном планировании старшего воспитателя. Но нередко необходимость в них возникает спонтанно. 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В учебном году консультативную помощь педагоги получили по следующим темам: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«Этапы работы по развитию речи дошкольников в процессе ознакомления с природой»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«Взаимодействие детского сада и семьи по вопросам познавательно – речевого развития детей»</w:t>
      </w:r>
    </w:p>
    <w:p w:rsidR="00B435B7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«Система работы с дошкольниками по нравственно – патриотическому воспитанию»</w:t>
      </w:r>
    </w:p>
    <w:p w:rsidR="00B435B7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«Эмоциональное и нравственное развитие детей раннего возраста»</w:t>
      </w:r>
    </w:p>
    <w:p w:rsidR="00B435B7" w:rsidRPr="0087273E" w:rsidRDefault="00B435B7" w:rsidP="009C0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«Воспитание любви к родному городу»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«Планирование совместной работы семьи и ДОУ по физическому воспитанию дошкольников»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lastRenderedPageBreak/>
        <w:t>- «Особенности работы с гиперактивными и агрессивными детьми»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 </w:t>
      </w:r>
      <w:r w:rsidRPr="0087273E">
        <w:rPr>
          <w:rFonts w:ascii="Times New Roman" w:hAnsi="Times New Roman" w:cs="Times New Roman"/>
          <w:b/>
          <w:i/>
          <w:sz w:val="24"/>
          <w:szCs w:val="24"/>
        </w:rPr>
        <w:t>Открытые просмотры занятий</w:t>
      </w:r>
      <w:r w:rsidRPr="0087273E">
        <w:rPr>
          <w:rFonts w:ascii="Times New Roman" w:hAnsi="Times New Roman" w:cs="Times New Roman"/>
          <w:sz w:val="24"/>
          <w:szCs w:val="24"/>
        </w:rPr>
        <w:t>. Они позволяют всем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а также образовательной или досуговой деятельности в группе, что позволяет самим педагогам, включаться в процесс управления качеством образован</w:t>
      </w:r>
    </w:p>
    <w:p w:rsidR="00B435B7" w:rsidRPr="0087273E" w:rsidRDefault="009C05A0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2014-2015</w:t>
      </w:r>
      <w:r w:rsidR="00B435B7" w:rsidRPr="0087273E">
        <w:rPr>
          <w:rFonts w:ascii="Times New Roman" w:hAnsi="Times New Roman" w:cs="Times New Roman"/>
          <w:sz w:val="24"/>
          <w:szCs w:val="24"/>
        </w:rPr>
        <w:t xml:space="preserve"> учебном году были проведены следующие открытые просмотры НОД  и воспитательные мероприятия: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 - открытый просмотр НОД в подготовительной группе «» (март);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открытый просмотр НОД по экологическому воспитанию в старшей группе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«» (январь)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- открытый просмотр </w:t>
      </w:r>
      <w:r w:rsidR="00CE4B25">
        <w:rPr>
          <w:rFonts w:ascii="Times New Roman" w:hAnsi="Times New Roman" w:cs="Times New Roman"/>
          <w:sz w:val="24"/>
          <w:szCs w:val="24"/>
        </w:rPr>
        <w:t>НОД</w:t>
      </w:r>
      <w:r w:rsidRPr="0087273E">
        <w:rPr>
          <w:rFonts w:ascii="Times New Roman" w:hAnsi="Times New Roman" w:cs="Times New Roman"/>
          <w:sz w:val="24"/>
          <w:szCs w:val="24"/>
        </w:rPr>
        <w:t xml:space="preserve"> «В стране правильного питания» в средней группе ДОУ (ноябрь)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 Для выявления проблем, в работе воспитателей и специалистов, и своевременной коррекции воспитательно-образовательной работы в ДОУ методической службой использовались разные виды </w:t>
      </w:r>
      <w:r w:rsidRPr="0087273E">
        <w:rPr>
          <w:rFonts w:ascii="Times New Roman" w:hAnsi="Times New Roman" w:cs="Times New Roman"/>
          <w:b/>
          <w:i/>
          <w:sz w:val="24"/>
          <w:szCs w:val="24"/>
        </w:rPr>
        <w:t>контроля</w:t>
      </w:r>
      <w:r w:rsidRPr="0087273E">
        <w:rPr>
          <w:rFonts w:ascii="Times New Roman" w:hAnsi="Times New Roman" w:cs="Times New Roman"/>
          <w:sz w:val="24"/>
          <w:szCs w:val="24"/>
        </w:rPr>
        <w:t>.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273E">
        <w:rPr>
          <w:rFonts w:ascii="Times New Roman" w:hAnsi="Times New Roman" w:cs="Times New Roman"/>
          <w:i/>
          <w:sz w:val="24"/>
          <w:szCs w:val="24"/>
        </w:rPr>
        <w:t>Тематические и фронтальные проверки: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«Состояние работы в ДОУ по физическому воспитанию и оздоровлению дошкольников»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«Речевое развитие детей в системе работы по формированию экологической культуры в ДОУ»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«Организация и эффективность системы работы в ДОУ по нравственно – патриотическому воспитанию детей»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  В течение года проводился </w:t>
      </w:r>
      <w:r w:rsidRPr="0087273E">
        <w:rPr>
          <w:rFonts w:ascii="Times New Roman" w:hAnsi="Times New Roman" w:cs="Times New Roman"/>
          <w:i/>
          <w:sz w:val="24"/>
          <w:szCs w:val="24"/>
        </w:rPr>
        <w:t>оперативный контроль</w:t>
      </w:r>
      <w:r w:rsidRPr="0087273E">
        <w:rPr>
          <w:rFonts w:ascii="Times New Roman" w:hAnsi="Times New Roman" w:cs="Times New Roman"/>
          <w:sz w:val="24"/>
          <w:szCs w:val="24"/>
        </w:rPr>
        <w:t>: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1. Оснащенность групп и готовность к новому учебному году.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2.Состояние документации педагогов, наличие системы планирования учебно-воспитательного процесса.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3. Организация питания. 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4. Подготовка и проведение прогулки. Организация разнообразной деятельности на прогулке. 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6.</w:t>
      </w:r>
      <w:r w:rsidRPr="00872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73E">
        <w:rPr>
          <w:rFonts w:ascii="Times New Roman" w:hAnsi="Times New Roman" w:cs="Times New Roman"/>
          <w:sz w:val="24"/>
          <w:szCs w:val="24"/>
        </w:rPr>
        <w:t>Планирование и проведение утренней гимнастики: соблюдение структуры, продолжительности, оптимальной физической нагрузки, с учётом возраста</w:t>
      </w:r>
      <w:r w:rsidRPr="00872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73E">
        <w:rPr>
          <w:rFonts w:ascii="Times New Roman" w:hAnsi="Times New Roman" w:cs="Times New Roman"/>
          <w:sz w:val="24"/>
          <w:szCs w:val="24"/>
        </w:rPr>
        <w:t>детей.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7. Выполнение программы по ФЭМП.  </w:t>
      </w:r>
    </w:p>
    <w:p w:rsidR="00B435B7" w:rsidRPr="0087273E" w:rsidRDefault="00B435B7" w:rsidP="00B435B7">
      <w:p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7273E">
        <w:rPr>
          <w:rFonts w:ascii="Times New Roman" w:hAnsi="Times New Roman" w:cs="Times New Roman"/>
          <w:sz w:val="24"/>
          <w:szCs w:val="24"/>
        </w:rPr>
        <w:t>8. В</w:t>
      </w:r>
      <w:r w:rsidRPr="0087273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ыполнение инструкции по технике безопасности  на занятиях  по аппликации</w:t>
      </w:r>
    </w:p>
    <w:p w:rsidR="00B435B7" w:rsidRPr="0087273E" w:rsidRDefault="00B435B7" w:rsidP="00B435B7">
      <w:p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7273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   ручному   труду.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9. Оснащение родительских уголков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10. Использование  в режиме  дня дидактических игр по основным направлениям  развития.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11. Сформированность этических представлений у старших дошкольников 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12. Двигательная активность детей в режиме дня. 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13. Уровень сформированности у  детей интереса к изобразительной деятельности.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14.  Планирование и проведение мероприятий по ОБЖ  и обучению детей безопасному поведению на улице.</w:t>
      </w:r>
      <w:r w:rsidRPr="0087273E">
        <w:rPr>
          <w:rFonts w:ascii="Times New Roman" w:hAnsi="Times New Roman" w:cs="Times New Roman"/>
          <w:b/>
          <w:sz w:val="24"/>
          <w:szCs w:val="24"/>
        </w:rPr>
        <w:tab/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15. Выполнение санэпидрежима.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16. Подготовка и проведение целевых прогулок при ознакомлении детей с окружающим миром.</w:t>
      </w:r>
    </w:p>
    <w:p w:rsidR="00B435B7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Для каждого вида контроля старшим воспитателем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</w:t>
      </w:r>
      <w:r w:rsidR="00365695">
        <w:rPr>
          <w:rFonts w:ascii="Times New Roman" w:hAnsi="Times New Roman" w:cs="Times New Roman"/>
          <w:sz w:val="24"/>
          <w:szCs w:val="24"/>
        </w:rPr>
        <w:t xml:space="preserve">                              7</w:t>
      </w:r>
    </w:p>
    <w:p w:rsidR="00B435B7" w:rsidRPr="0087273E" w:rsidRDefault="00365695" w:rsidP="00B435B7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435B7" w:rsidRPr="0087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Оценка результативности работы с молодыми специалистами</w:t>
      </w:r>
    </w:p>
    <w:p w:rsidR="00B435B7" w:rsidRPr="0087273E" w:rsidRDefault="00B435B7" w:rsidP="00B435B7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435B7" w:rsidRPr="0087273E" w:rsidRDefault="00B435B7" w:rsidP="00B435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Методическая работа с молодыми специалистами  это:</w:t>
      </w:r>
    </w:p>
    <w:p w:rsidR="00B435B7" w:rsidRPr="0087273E" w:rsidRDefault="00B435B7" w:rsidP="00B435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Включение воспитателей в педагогическую деятельность коллектива:</w:t>
      </w:r>
    </w:p>
    <w:p w:rsidR="00B435B7" w:rsidRPr="0087273E" w:rsidRDefault="00B435B7" w:rsidP="00B435B7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паре с опытным воспитателем;</w:t>
      </w:r>
    </w:p>
    <w:p w:rsidR="00B435B7" w:rsidRPr="0087273E" w:rsidRDefault="00B435B7" w:rsidP="00B435B7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работой других педагогов;</w:t>
      </w:r>
    </w:p>
    <w:p w:rsidR="00B435B7" w:rsidRPr="0087273E" w:rsidRDefault="00B435B7" w:rsidP="00B435B7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организованных и методических мероприятиях внутри МДОУ.</w:t>
      </w:r>
    </w:p>
    <w:p w:rsidR="00B435B7" w:rsidRPr="0087273E" w:rsidRDefault="00B435B7" w:rsidP="00B435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B7" w:rsidRPr="0087273E" w:rsidRDefault="00B435B7" w:rsidP="00B435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Ознакомление с разными подходами по организации педагогических условий (предметные и дидактические). </w:t>
      </w:r>
    </w:p>
    <w:p w:rsidR="00B435B7" w:rsidRPr="0087273E" w:rsidRDefault="00B435B7" w:rsidP="00B435B7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групп детского сада (оснащение и организация предметно-развивающей среды);</w:t>
      </w:r>
    </w:p>
    <w:p w:rsidR="00B435B7" w:rsidRPr="0087273E" w:rsidRDefault="00B435B7" w:rsidP="00B435B7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«Школы молодого воспитателя».</w:t>
      </w:r>
    </w:p>
    <w:p w:rsidR="00B435B7" w:rsidRPr="0087273E" w:rsidRDefault="00B435B7" w:rsidP="00B435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B7" w:rsidRPr="0087273E" w:rsidRDefault="00B435B7" w:rsidP="00B435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Упражнение в профессиональной деятельности:</w:t>
      </w:r>
    </w:p>
    <w:p w:rsidR="00B435B7" w:rsidRPr="0087273E" w:rsidRDefault="00B435B7" w:rsidP="00B435B7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анализ, с целью предупреждения возможных ошибок, вариантов занятий;</w:t>
      </w:r>
    </w:p>
    <w:p w:rsidR="00B435B7" w:rsidRPr="0087273E" w:rsidRDefault="00B435B7" w:rsidP="00B435B7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совместный анализ планирования (для установления перспектив работы);</w:t>
      </w:r>
    </w:p>
    <w:p w:rsidR="00B435B7" w:rsidRPr="0087273E" w:rsidRDefault="00B435B7" w:rsidP="00B435B7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поручений и заданий к методическим мероприятиям.</w:t>
      </w:r>
    </w:p>
    <w:p w:rsidR="00B435B7" w:rsidRPr="0087273E" w:rsidRDefault="00B435B7" w:rsidP="00B43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B7" w:rsidRPr="0087273E" w:rsidRDefault="00B435B7" w:rsidP="00B43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5B7" w:rsidRPr="0087273E" w:rsidRDefault="00B435B7" w:rsidP="00B43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«Школы молодого воспитателя»</w:t>
      </w:r>
    </w:p>
    <w:p w:rsidR="00B435B7" w:rsidRPr="0087273E" w:rsidRDefault="00B435B7" w:rsidP="00B435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          </w:t>
      </w:r>
    </w:p>
    <w:tbl>
      <w:tblPr>
        <w:tblStyle w:val="a7"/>
        <w:tblW w:w="10008" w:type="dxa"/>
        <w:tblLook w:val="01E0"/>
      </w:tblPr>
      <w:tblGrid>
        <w:gridCol w:w="6048"/>
        <w:gridCol w:w="1800"/>
        <w:gridCol w:w="2160"/>
      </w:tblGrid>
      <w:tr w:rsidR="00B435B7" w:rsidRPr="0087273E" w:rsidTr="0074134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435B7" w:rsidRPr="0087273E" w:rsidTr="0074134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воспитательно-образовательного процесса.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B435B7" w:rsidRPr="0087273E" w:rsidRDefault="00647153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Гиндранкова Н.К</w:t>
            </w:r>
          </w:p>
        </w:tc>
      </w:tr>
      <w:tr w:rsidR="00B435B7" w:rsidRPr="0087273E" w:rsidTr="0074134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Формы работы с родителями.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Ст.воспитател</w:t>
            </w:r>
          </w:p>
        </w:tc>
      </w:tr>
      <w:tr w:rsidR="00B435B7" w:rsidRPr="0087273E" w:rsidTr="0074134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Организация зимней прогулки.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B7" w:rsidRPr="0087273E" w:rsidRDefault="00B435B7" w:rsidP="00D60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B435B7" w:rsidRPr="0087273E" w:rsidTr="0074134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открытых занятий.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Познавательно – речевое развитие детей в ДОУ.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rPr>
          <w:trHeight w:val="586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социально – нравственных качеств  у детей в раннем возрасте.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3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Ст.воспитател</w:t>
            </w:r>
          </w:p>
        </w:tc>
      </w:tr>
      <w:tr w:rsidR="00B435B7" w:rsidRPr="0087273E" w:rsidTr="0074134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Диагностика детей. Оформление документации.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B7" w:rsidRPr="0087273E" w:rsidRDefault="00647153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</w:t>
            </w:r>
            <w:r w:rsidR="00D60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5B7" w:rsidRPr="0087273E" w:rsidTr="0074134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Особенности работы в разновозрастной группе в летний период.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r w:rsidR="00D60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435B7" w:rsidRPr="0087273E" w:rsidRDefault="00B435B7" w:rsidP="00B435B7">
      <w:pPr>
        <w:spacing w:after="0" w:line="240" w:lineRule="auto"/>
        <w:jc w:val="center"/>
        <w:rPr>
          <w:b/>
          <w:sz w:val="24"/>
          <w:szCs w:val="24"/>
        </w:rPr>
      </w:pPr>
    </w:p>
    <w:p w:rsidR="00B435B7" w:rsidRPr="00647153" w:rsidRDefault="00365695" w:rsidP="0064715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435B7" w:rsidRPr="0087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Оценка работы по обобщению передового педагогического опыта</w:t>
      </w:r>
    </w:p>
    <w:p w:rsidR="00B435B7" w:rsidRPr="0087273E" w:rsidRDefault="00B435B7" w:rsidP="00B435B7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5B7" w:rsidRPr="0087273E" w:rsidRDefault="00B435B7" w:rsidP="00B435B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2"/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Передовой педагогический опыт – это средство целенаправленного совершенствования учебно-воспитательного процесса, удовлетворяющие актуальные потребности практики обучения и воспитания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2"/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5B7" w:rsidRPr="0087273E" w:rsidRDefault="00B435B7" w:rsidP="00B435B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 Опыт предлагает воспитателю использовать новые подходы к работе с детьми. В то же время он пробуждает инициативу, творчество, способствует совершенствованию профессионального мастерства. Передовой опыт зарождается в массовой практике и является, в какой-то степени её итогом. Для любого педагога, изучающего передовой опыт, важен не только сам результат, но и методы, приёмы, при помощи которых результат достигнут. Это позволяет соизмерить свои возможности и принять решение о внедрении опыта в работу.</w:t>
      </w:r>
    </w:p>
    <w:p w:rsidR="00B435B7" w:rsidRPr="0087273E" w:rsidRDefault="00B435B7" w:rsidP="00B435B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Изучение, обобщение, распространение и создание передового опыта – одна из главных функций методической работы в детском саду. </w:t>
      </w:r>
    </w:p>
    <w:p w:rsidR="00B435B7" w:rsidRPr="0087273E" w:rsidRDefault="00B435B7" w:rsidP="00B435B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Распространение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передового опыта осуществляется в МДОУ в виде:</w:t>
      </w:r>
    </w:p>
    <w:p w:rsidR="00B435B7" w:rsidRPr="0087273E" w:rsidRDefault="00B435B7" w:rsidP="00B435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выступления на педагогическом совете и сопровождается демонстрацией наглядного материала;</w:t>
      </w:r>
    </w:p>
    <w:p w:rsidR="00B435B7" w:rsidRPr="0087273E" w:rsidRDefault="00B435B7" w:rsidP="00B435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коллективного просмотра;</w:t>
      </w:r>
    </w:p>
    <w:p w:rsidR="00B435B7" w:rsidRPr="0087273E" w:rsidRDefault="00B435B7" w:rsidP="00B435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творческого отчета, в процессе которого проходит показ фрагментов работы педагога – отдельных занятий, работы в повседневной жизни, материалов, пособий, рекомендаций;</w:t>
      </w:r>
    </w:p>
    <w:p w:rsidR="00B435B7" w:rsidRPr="0087273E" w:rsidRDefault="00B435B7" w:rsidP="00B435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 класса – одной из новых форм распространения опыта (рассказ педагога о своей творческой лаборатории и показ на детях);</w:t>
      </w:r>
    </w:p>
    <w:p w:rsidR="00B435B7" w:rsidRPr="0087273E" w:rsidRDefault="00B435B7" w:rsidP="00B435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материалов в методическом кабинете (конспекты цикла занятий по теме, перспективные планы работы по проблеме или теме, авторские дидактические игры).</w:t>
      </w:r>
    </w:p>
    <w:p w:rsidR="00B435B7" w:rsidRPr="0087273E" w:rsidRDefault="00B435B7" w:rsidP="00B435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представление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материалов в периодической печати  и интернет ресурсах</w:t>
      </w:r>
    </w:p>
    <w:p w:rsidR="00B435B7" w:rsidRPr="0087273E" w:rsidRDefault="00B435B7" w:rsidP="00B435B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B7" w:rsidRDefault="00B435B7" w:rsidP="00B435B7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 б</w:t>
      </w:r>
      <w:r w:rsidRPr="0087273E">
        <w:rPr>
          <w:rFonts w:ascii="Times New Roman" w:hAnsi="Times New Roman" w:cs="Times New Roman"/>
          <w:sz w:val="24"/>
          <w:szCs w:val="24"/>
        </w:rPr>
        <w:t>ыли предста</w:t>
      </w:r>
      <w:r w:rsidR="00647153">
        <w:rPr>
          <w:rFonts w:ascii="Times New Roman" w:hAnsi="Times New Roman" w:cs="Times New Roman"/>
          <w:sz w:val="24"/>
          <w:szCs w:val="24"/>
        </w:rPr>
        <w:t xml:space="preserve">влены  на совете педагогов опыты </w:t>
      </w:r>
      <w:r w:rsidRPr="0087273E">
        <w:rPr>
          <w:rFonts w:ascii="Times New Roman" w:hAnsi="Times New Roman" w:cs="Times New Roman"/>
          <w:sz w:val="24"/>
          <w:szCs w:val="24"/>
        </w:rPr>
        <w:t>следующих педагого</w:t>
      </w:r>
      <w:r w:rsidR="00647153">
        <w:rPr>
          <w:rFonts w:ascii="Times New Roman" w:hAnsi="Times New Roman" w:cs="Times New Roman"/>
          <w:sz w:val="24"/>
          <w:szCs w:val="24"/>
        </w:rPr>
        <w:t>в:</w:t>
      </w:r>
    </w:p>
    <w:p w:rsidR="00647153" w:rsidRDefault="00647153" w:rsidP="00B435B7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Зорина М.С «</w:t>
      </w:r>
      <w:r w:rsidR="00EB4720">
        <w:rPr>
          <w:rFonts w:ascii="Times New Roman" w:hAnsi="Times New Roman" w:cs="Times New Roman"/>
          <w:sz w:val="24"/>
          <w:szCs w:val="24"/>
        </w:rPr>
        <w:t>Воспитание экологической культуры у детей старшего возраста черех внедрениесистемы знаний о водной среде»</w:t>
      </w:r>
    </w:p>
    <w:p w:rsidR="00EB4720" w:rsidRDefault="00EB4720" w:rsidP="00B435B7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Быковской Л.П.» Эмоциональное развитие детей 6-7 лет через ознакомление со сказкой»</w:t>
      </w:r>
    </w:p>
    <w:p w:rsidR="00EB4720" w:rsidRDefault="00EB4720" w:rsidP="00B435B7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Иванова Т.А. «</w:t>
      </w:r>
      <w:r w:rsidR="009C05A0">
        <w:rPr>
          <w:rFonts w:ascii="Times New Roman" w:hAnsi="Times New Roman" w:cs="Times New Roman"/>
          <w:sz w:val="24"/>
          <w:szCs w:val="24"/>
        </w:rPr>
        <w:t xml:space="preserve"> Развитие межличностных отношений старших дошкольников в совместной деятельности»</w:t>
      </w:r>
    </w:p>
    <w:p w:rsidR="009C05A0" w:rsidRPr="0087273E" w:rsidRDefault="009C05A0" w:rsidP="00B435B7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Зыкова М.А « Формирование экологического сознания дошкольников  на занятиях по ознакомлению  с природой родного края»</w:t>
      </w:r>
    </w:p>
    <w:p w:rsidR="00B435B7" w:rsidRPr="0087273E" w:rsidRDefault="00B435B7" w:rsidP="00B435B7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Данные работы можно рассматривать, как инновационные педагогические технологии, элементы которых используют педагоги нашего ДОУ.</w:t>
      </w:r>
    </w:p>
    <w:p w:rsidR="00B435B7" w:rsidRPr="00647153" w:rsidRDefault="00365695" w:rsidP="00647153">
      <w:pPr>
        <w:spacing w:after="0" w:line="240" w:lineRule="auto"/>
        <w:ind w:right="7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B435B7" w:rsidRPr="00872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Анализ качества обученности воспитанников.</w:t>
      </w:r>
    </w:p>
    <w:p w:rsidR="00B435B7" w:rsidRPr="00733343" w:rsidRDefault="00B435B7" w:rsidP="00B435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343">
        <w:rPr>
          <w:rFonts w:ascii="Times New Roman" w:hAnsi="Times New Roman" w:cs="Times New Roman"/>
          <w:b/>
          <w:sz w:val="24"/>
          <w:szCs w:val="24"/>
        </w:rPr>
        <w:t>Сводная таблица мониторинга образовательного процесса (%)</w:t>
      </w:r>
    </w:p>
    <w:tbl>
      <w:tblPr>
        <w:tblW w:w="97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425"/>
        <w:gridCol w:w="709"/>
        <w:gridCol w:w="708"/>
        <w:gridCol w:w="709"/>
        <w:gridCol w:w="709"/>
        <w:gridCol w:w="565"/>
        <w:gridCol w:w="709"/>
        <w:gridCol w:w="569"/>
        <w:gridCol w:w="994"/>
        <w:gridCol w:w="709"/>
        <w:gridCol w:w="710"/>
      </w:tblGrid>
      <w:tr w:rsidR="00B435B7" w:rsidRPr="00733343" w:rsidTr="00741349">
        <w:trPr>
          <w:trHeight w:val="388"/>
        </w:trPr>
        <w:tc>
          <w:tcPr>
            <w:tcW w:w="2705" w:type="dxa"/>
            <w:gridSpan w:val="2"/>
            <w:tcBorders>
              <w:bottom w:val="nil"/>
            </w:tcBorders>
          </w:tcPr>
          <w:p w:rsidR="00B435B7" w:rsidRPr="00733343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5B7" w:rsidRPr="00733343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10"/>
          </w:tcPr>
          <w:p w:rsidR="00B435B7" w:rsidRPr="00733343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B435B7" w:rsidRPr="00733343" w:rsidTr="00741349">
        <w:trPr>
          <w:cantSplit/>
          <w:trHeight w:val="2158"/>
        </w:trPr>
        <w:tc>
          <w:tcPr>
            <w:tcW w:w="2705" w:type="dxa"/>
            <w:gridSpan w:val="2"/>
            <w:tcBorders>
              <w:top w:val="nil"/>
            </w:tcBorders>
          </w:tcPr>
          <w:p w:rsidR="00B435B7" w:rsidRPr="00733343" w:rsidRDefault="00B435B7" w:rsidP="00741349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Группы</w:t>
            </w:r>
          </w:p>
        </w:tc>
        <w:tc>
          <w:tcPr>
            <w:tcW w:w="709" w:type="dxa"/>
            <w:textDirection w:val="btLr"/>
          </w:tcPr>
          <w:p w:rsidR="00B435B7" w:rsidRPr="00733343" w:rsidRDefault="00B435B7" w:rsidP="007413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extDirection w:val="btLr"/>
          </w:tcPr>
          <w:p w:rsidR="00B435B7" w:rsidRPr="00733343" w:rsidRDefault="00B435B7" w:rsidP="007413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709" w:type="dxa"/>
            <w:textDirection w:val="btLr"/>
          </w:tcPr>
          <w:p w:rsidR="00B435B7" w:rsidRPr="00733343" w:rsidRDefault="00B435B7" w:rsidP="007413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709" w:type="dxa"/>
            <w:textDirection w:val="btLr"/>
          </w:tcPr>
          <w:p w:rsidR="00B435B7" w:rsidRPr="00733343" w:rsidRDefault="00B435B7" w:rsidP="007413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565" w:type="dxa"/>
            <w:textDirection w:val="btLr"/>
          </w:tcPr>
          <w:p w:rsidR="00B435B7" w:rsidRPr="00733343" w:rsidRDefault="00B435B7" w:rsidP="007413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709" w:type="dxa"/>
            <w:textDirection w:val="btLr"/>
          </w:tcPr>
          <w:p w:rsidR="00B435B7" w:rsidRPr="00733343" w:rsidRDefault="00B435B7" w:rsidP="007413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569" w:type="dxa"/>
            <w:textDirection w:val="btLr"/>
          </w:tcPr>
          <w:p w:rsidR="00B435B7" w:rsidRPr="00733343" w:rsidRDefault="00B435B7" w:rsidP="007413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994" w:type="dxa"/>
            <w:textDirection w:val="btLr"/>
          </w:tcPr>
          <w:p w:rsidR="00B435B7" w:rsidRPr="00733343" w:rsidRDefault="00B435B7" w:rsidP="007413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 художественной литературы</w:t>
            </w:r>
          </w:p>
        </w:tc>
        <w:tc>
          <w:tcPr>
            <w:tcW w:w="709" w:type="dxa"/>
            <w:textDirection w:val="btLr"/>
          </w:tcPr>
          <w:p w:rsidR="00B435B7" w:rsidRPr="00733343" w:rsidRDefault="00B435B7" w:rsidP="007413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10" w:type="dxa"/>
            <w:textDirection w:val="btLr"/>
          </w:tcPr>
          <w:p w:rsidR="00B435B7" w:rsidRPr="00733343" w:rsidRDefault="00B435B7" w:rsidP="007413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B435B7" w:rsidRPr="00733343" w:rsidTr="00741349">
        <w:trPr>
          <w:trHeight w:val="272"/>
        </w:trPr>
        <w:tc>
          <w:tcPr>
            <w:tcW w:w="2280" w:type="dxa"/>
            <w:vMerge w:val="restart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85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 w:val="restart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 младшая</w:t>
            </w: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81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 w:val="restart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 младшая 1</w:t>
            </w: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 w:val="restart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 младшая 2</w:t>
            </w: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73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79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 w:val="restart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 w:val="restart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 w:val="restart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 w:val="restart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Коррекционная 1 </w:t>
            </w: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 w:val="restart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Коррекционная 2</w:t>
            </w: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  <w:vMerge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</w:tr>
      <w:tr w:rsidR="00B435B7" w:rsidRPr="00733343" w:rsidTr="00741349">
        <w:trPr>
          <w:trHeight w:val="145"/>
        </w:trPr>
        <w:tc>
          <w:tcPr>
            <w:tcW w:w="228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3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Средний показатель по областям  </w:t>
            </w:r>
          </w:p>
        </w:tc>
        <w:tc>
          <w:tcPr>
            <w:tcW w:w="42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565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56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994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:rsidR="00B435B7" w:rsidRPr="00733343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</w:tr>
    </w:tbl>
    <w:p w:rsidR="00B435B7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3343">
        <w:rPr>
          <w:rFonts w:ascii="Times New Roman" w:hAnsi="Times New Roman" w:cs="Times New Roman"/>
          <w:b/>
          <w:sz w:val="24"/>
          <w:szCs w:val="24"/>
        </w:rPr>
        <w:t>Выводы</w:t>
      </w:r>
      <w:r w:rsidRPr="00733343">
        <w:rPr>
          <w:rFonts w:ascii="Times New Roman" w:hAnsi="Times New Roman" w:cs="Times New Roman"/>
          <w:sz w:val="24"/>
          <w:szCs w:val="24"/>
        </w:rPr>
        <w:t xml:space="preserve">: </w:t>
      </w:r>
      <w:r w:rsidRPr="00733343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наиболее высокий уровень развития дети показали в ОО «Здоровье»,  «Труд», «Безопасность», «Художественное творчество», «Коммуникация», «Социализация»  По образовательным областям «Физическая культура», «Познание», «Музыка» дети показали уровень развития ниже, т. к. есть дети с низким уровнем развития. Низкие результаты показали дети, которые часто болели, гиперактивные, дети с диагнозом ЗПР (коррекционные группы).</w:t>
      </w:r>
    </w:p>
    <w:p w:rsidR="00B435B7" w:rsidRDefault="00B435B7" w:rsidP="00B435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333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нализ</w:t>
      </w:r>
      <w:r w:rsidRPr="007333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33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результатов</w:t>
      </w:r>
      <w:r w:rsidRPr="007333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33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диагностики</w:t>
      </w:r>
      <w:r w:rsidRPr="007333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33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позволяет сделать</w:t>
      </w:r>
      <w:r w:rsidRPr="007333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33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вывод</w:t>
      </w:r>
      <w:r w:rsidRPr="007333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33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7333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33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эффективности </w:t>
      </w:r>
      <w:r w:rsidRPr="0073334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образовательных</w:t>
      </w:r>
      <w:r w:rsidRPr="007333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33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 и организации</w:t>
      </w:r>
      <w:r w:rsidRPr="007333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334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образовательного</w:t>
      </w:r>
      <w:r w:rsidRPr="007333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33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процесса в ДОУ. </w:t>
      </w:r>
    </w:p>
    <w:p w:rsidR="00365695" w:rsidRPr="00733343" w:rsidRDefault="00365695" w:rsidP="00365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</w:p>
    <w:p w:rsidR="00B435B7" w:rsidRPr="00733343" w:rsidRDefault="00B435B7" w:rsidP="00B43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343">
        <w:rPr>
          <w:rFonts w:ascii="Times New Roman" w:hAnsi="Times New Roman" w:cs="Times New Roman"/>
          <w:b/>
          <w:sz w:val="24"/>
          <w:szCs w:val="24"/>
        </w:rPr>
        <w:t>Таблица результатов формирования интегративных качеств в подготовительных к школе группах</w:t>
      </w:r>
    </w:p>
    <w:tbl>
      <w:tblPr>
        <w:tblW w:w="1023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3"/>
        <w:gridCol w:w="1046"/>
        <w:gridCol w:w="1260"/>
        <w:gridCol w:w="1251"/>
        <w:gridCol w:w="1431"/>
        <w:gridCol w:w="1071"/>
        <w:gridCol w:w="1080"/>
        <w:gridCol w:w="1251"/>
        <w:gridCol w:w="720"/>
      </w:tblGrid>
      <w:tr w:rsidR="00B435B7" w:rsidRPr="00733343" w:rsidTr="00741349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4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Интегративные качества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73E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b/>
                <w:sz w:val="18"/>
                <w:szCs w:val="18"/>
              </w:rPr>
              <w:t>(количество детей %)</w:t>
            </w:r>
          </w:p>
        </w:tc>
      </w:tr>
      <w:tr w:rsidR="00B435B7" w:rsidRPr="00733343" w:rsidTr="00741349"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 развитый, овладевший основами КГН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Имеющий первичные представления о себе, семье, обществе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Способный управлять своим поведением и планировать действия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Овладевший необходимыми умениями и навыками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Овладевший универсальными предпосылками учебной деятельности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733343" w:rsidTr="00741349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43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733343" w:rsidTr="00741349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43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733343" w:rsidTr="00741349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43"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5B7" w:rsidRPr="00733343" w:rsidRDefault="00B435B7" w:rsidP="00B4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43">
        <w:rPr>
          <w:rFonts w:ascii="Times New Roman" w:hAnsi="Times New Roman" w:cs="Times New Roman"/>
          <w:sz w:val="24"/>
          <w:szCs w:val="24"/>
        </w:rPr>
        <w:t xml:space="preserve">     </w:t>
      </w:r>
      <w:r w:rsidRPr="00733343">
        <w:rPr>
          <w:rFonts w:ascii="Times New Roman" w:hAnsi="Times New Roman" w:cs="Times New Roman"/>
          <w:b/>
          <w:sz w:val="24"/>
          <w:szCs w:val="24"/>
        </w:rPr>
        <w:t>Вывод</w:t>
      </w:r>
      <w:r w:rsidRPr="00733343">
        <w:rPr>
          <w:rFonts w:ascii="Times New Roman" w:hAnsi="Times New Roman" w:cs="Times New Roman"/>
          <w:sz w:val="24"/>
          <w:szCs w:val="24"/>
        </w:rPr>
        <w:t xml:space="preserve">: Модель выпускника ДОУ </w:t>
      </w:r>
      <w:r w:rsidRPr="00733343">
        <w:rPr>
          <w:rFonts w:ascii="Times New Roman" w:hAnsi="Times New Roman" w:cs="Times New Roman"/>
          <w:b/>
          <w:i/>
          <w:sz w:val="24"/>
          <w:szCs w:val="24"/>
        </w:rPr>
        <w:t xml:space="preserve">сформирована, </w:t>
      </w:r>
      <w:r w:rsidRPr="00733343">
        <w:rPr>
          <w:rFonts w:ascii="Times New Roman" w:hAnsi="Times New Roman" w:cs="Times New Roman"/>
          <w:sz w:val="24"/>
          <w:szCs w:val="24"/>
        </w:rPr>
        <w:t>так как каждое интегративное качество сформировано более чем 51%.</w:t>
      </w:r>
    </w:p>
    <w:p w:rsidR="00B435B7" w:rsidRPr="00733343" w:rsidRDefault="00B435B7" w:rsidP="00B4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43">
        <w:rPr>
          <w:rFonts w:ascii="Times New Roman" w:hAnsi="Times New Roman" w:cs="Times New Roman"/>
          <w:sz w:val="24"/>
          <w:szCs w:val="24"/>
        </w:rPr>
        <w:t>У всех детей сформированы интегративные качества, необходимые для осуществления различных видов детской деятельности, мотивация к школьному обучению сформирована у всех детей.</w:t>
      </w:r>
    </w:p>
    <w:p w:rsidR="00B435B7" w:rsidRPr="00733343" w:rsidRDefault="00B435B7" w:rsidP="00B4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D2C" w:rsidRDefault="002B3D2C" w:rsidP="00B43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D2C" w:rsidRDefault="002B3D2C" w:rsidP="00B43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D2C" w:rsidRDefault="002B3D2C" w:rsidP="00B43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B7" w:rsidRPr="00733343" w:rsidRDefault="00B435B7" w:rsidP="00B43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3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результатов формирования интегративных качеств </w:t>
      </w:r>
    </w:p>
    <w:p w:rsidR="00B435B7" w:rsidRPr="00733343" w:rsidRDefault="00B435B7" w:rsidP="00B43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343">
        <w:rPr>
          <w:rFonts w:ascii="Times New Roman" w:hAnsi="Times New Roman" w:cs="Times New Roman"/>
          <w:b/>
          <w:sz w:val="24"/>
          <w:szCs w:val="24"/>
        </w:rPr>
        <w:t>выпускников коррекционных  групп ДОУ</w:t>
      </w:r>
    </w:p>
    <w:p w:rsidR="00B435B7" w:rsidRPr="00733343" w:rsidRDefault="00B435B7" w:rsidP="00B4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3"/>
        <w:gridCol w:w="1046"/>
        <w:gridCol w:w="1260"/>
        <w:gridCol w:w="1251"/>
        <w:gridCol w:w="1431"/>
        <w:gridCol w:w="1071"/>
        <w:gridCol w:w="1080"/>
        <w:gridCol w:w="1251"/>
        <w:gridCol w:w="720"/>
      </w:tblGrid>
      <w:tr w:rsidR="00B435B7" w:rsidRPr="00733343" w:rsidTr="009C7335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73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Интегративные качества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детей %)</w:t>
            </w:r>
          </w:p>
        </w:tc>
      </w:tr>
      <w:tr w:rsidR="00B435B7" w:rsidRPr="00733343" w:rsidTr="009C7335"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 развитый, овладевший основами КГН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Имеющий первичные представления о себе, семье, обществе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Способный управлять своим поведением и планировать действия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Овладевший необходимыми умениями и навыками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E85F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Овладевший средст</w:t>
            </w:r>
            <w:r w:rsidR="00E85F5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вами обще</w:t>
            </w:r>
            <w:r w:rsidR="00E85F5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ния и способами взаи</w:t>
            </w:r>
            <w:r w:rsidR="00E85F5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модей</w:t>
            </w:r>
            <w:r w:rsidR="00E85F5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ствия со взрослыми и сверст</w:t>
            </w:r>
            <w:r w:rsidR="00E85F5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никами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i/>
                <w:sz w:val="24"/>
                <w:szCs w:val="24"/>
              </w:rPr>
              <w:t>Овладевший универсальными предпосылками учебной деятельности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733343" w:rsidTr="009C733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73E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733343" w:rsidTr="009C733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73E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733343" w:rsidTr="009C733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73E"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43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7" w:rsidRPr="00733343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5B7" w:rsidRPr="00733343" w:rsidRDefault="00B435B7" w:rsidP="00B4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43">
        <w:rPr>
          <w:rFonts w:ascii="Times New Roman" w:hAnsi="Times New Roman" w:cs="Times New Roman"/>
          <w:sz w:val="24"/>
          <w:szCs w:val="24"/>
        </w:rPr>
        <w:t xml:space="preserve">     </w:t>
      </w:r>
      <w:r w:rsidRPr="00733343">
        <w:rPr>
          <w:rFonts w:ascii="Times New Roman" w:hAnsi="Times New Roman" w:cs="Times New Roman"/>
          <w:b/>
          <w:sz w:val="24"/>
          <w:szCs w:val="24"/>
        </w:rPr>
        <w:t>Вывод</w:t>
      </w:r>
      <w:r w:rsidRPr="00733343">
        <w:rPr>
          <w:rFonts w:ascii="Times New Roman" w:hAnsi="Times New Roman" w:cs="Times New Roman"/>
          <w:sz w:val="24"/>
          <w:szCs w:val="24"/>
        </w:rPr>
        <w:t xml:space="preserve">: Модель выпускника ДОУ коррекционных групп </w:t>
      </w:r>
      <w:r w:rsidRPr="00733343">
        <w:rPr>
          <w:rFonts w:ascii="Times New Roman" w:hAnsi="Times New Roman" w:cs="Times New Roman"/>
          <w:b/>
          <w:i/>
          <w:sz w:val="24"/>
          <w:szCs w:val="24"/>
        </w:rPr>
        <w:t xml:space="preserve">сформирована не в полном объеме, </w:t>
      </w:r>
      <w:r w:rsidRPr="00733343">
        <w:rPr>
          <w:rFonts w:ascii="Times New Roman" w:hAnsi="Times New Roman" w:cs="Times New Roman"/>
          <w:sz w:val="24"/>
          <w:szCs w:val="24"/>
        </w:rPr>
        <w:t>так как каждое интегративное качество сформировано менее 50%.</w:t>
      </w:r>
    </w:p>
    <w:p w:rsidR="00B435B7" w:rsidRPr="00733343" w:rsidRDefault="00365695" w:rsidP="00365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B435B7" w:rsidRPr="00733343" w:rsidRDefault="00B435B7" w:rsidP="00B435B7">
      <w:pPr>
        <w:spacing w:after="0" w:line="240" w:lineRule="auto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733343">
        <w:rPr>
          <w:rFonts w:ascii="Times New Roman" w:eastAsia="TimesNewRomanPS-BoldMT" w:hAnsi="Times New Roman" w:cs="Times New Roman"/>
          <w:bCs/>
          <w:sz w:val="24"/>
          <w:szCs w:val="24"/>
        </w:rPr>
        <w:t>Это объясняется тем, что у</w:t>
      </w:r>
      <w:r w:rsidRPr="003918E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733343">
        <w:rPr>
          <w:rFonts w:ascii="Times New Roman" w:eastAsia="TimesNewRomanPS-BoldMT" w:hAnsi="Times New Roman" w:cs="Times New Roman"/>
          <w:bCs/>
          <w:sz w:val="24"/>
          <w:szCs w:val="24"/>
        </w:rPr>
        <w:t>детей с диагнозом ЗПР  к</w:t>
      </w:r>
      <w:r w:rsidRPr="00733343">
        <w:rPr>
          <w:rFonts w:ascii="Times New Roman" w:hAnsi="Times New Roman" w:cs="Times New Roman"/>
          <w:sz w:val="24"/>
          <w:szCs w:val="24"/>
        </w:rPr>
        <w:t xml:space="preserve"> старшему дошкольному возрасту  не развиваются предпосылки логического мышления, проявляется низкий уровень интеллектуальной активности, снижены речевые возможности, ограничен словарный запас об окружающем. В эмоционально-волевой  сфере отмечается общая незрелость, плохо развита произвольная регуляция поведения, в следствии чего детям трудно подчиняться требованиям педагога. И, как следствие, эти дети испытывают большие трудности в обучении и адаптации к школе.                          </w:t>
      </w:r>
    </w:p>
    <w:p w:rsidR="00B435B7" w:rsidRPr="00733343" w:rsidRDefault="00B435B7" w:rsidP="00B435B7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733343">
        <w:rPr>
          <w:rFonts w:ascii="Times New Roman" w:hAnsi="Times New Roman" w:cs="Times New Roman"/>
          <w:b/>
          <w:i/>
          <w:sz w:val="24"/>
          <w:szCs w:val="24"/>
        </w:rPr>
        <w:t>Перспектива  работы на следующий год:</w:t>
      </w:r>
    </w:p>
    <w:p w:rsidR="00B435B7" w:rsidRPr="00733343" w:rsidRDefault="00B435B7" w:rsidP="00B435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3343">
        <w:rPr>
          <w:rFonts w:ascii="Times New Roman" w:hAnsi="Times New Roman" w:cs="Times New Roman"/>
          <w:b/>
          <w:i/>
          <w:sz w:val="24"/>
          <w:szCs w:val="24"/>
        </w:rPr>
        <w:t xml:space="preserve">-  </w:t>
      </w:r>
      <w:r w:rsidRPr="00733343">
        <w:rPr>
          <w:rFonts w:ascii="Times New Roman" w:eastAsia="TimesNewRomanPSMT" w:hAnsi="Times New Roman" w:cs="Times New Roman"/>
          <w:sz w:val="24"/>
          <w:szCs w:val="24"/>
        </w:rPr>
        <w:t>Провести дополнительную диагностику «Сформированнность модели</w:t>
      </w:r>
    </w:p>
    <w:p w:rsidR="00B435B7" w:rsidRPr="00733343" w:rsidRDefault="00B435B7" w:rsidP="00B4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343">
        <w:rPr>
          <w:rFonts w:ascii="Times New Roman" w:eastAsia="TimesNewRomanPSMT" w:hAnsi="Times New Roman" w:cs="Times New Roman"/>
          <w:sz w:val="24"/>
          <w:szCs w:val="24"/>
        </w:rPr>
        <w:t xml:space="preserve">Выпускника ДОУ коррекционных групп» с проблемой  -  причины </w:t>
      </w:r>
      <w:r w:rsidRPr="00733343">
        <w:rPr>
          <w:rFonts w:ascii="Times New Roman" w:eastAsia="TimesNewRomanPS-BoldMT" w:hAnsi="Times New Roman" w:cs="Times New Roman"/>
          <w:bCs/>
          <w:sz w:val="24"/>
          <w:szCs w:val="24"/>
        </w:rPr>
        <w:t>недостаточной успешности</w:t>
      </w:r>
      <w:r w:rsidRPr="0073334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733343">
        <w:rPr>
          <w:rFonts w:ascii="Times New Roman" w:eastAsia="TimesNewRomanPSMT" w:hAnsi="Times New Roman" w:cs="Times New Roman"/>
          <w:sz w:val="24"/>
          <w:szCs w:val="24"/>
        </w:rPr>
        <w:t>сформированности качеств модели выпускников коррекционных групп  в ДОУ.</w:t>
      </w:r>
    </w:p>
    <w:p w:rsidR="00B435B7" w:rsidRPr="00733343" w:rsidRDefault="00B435B7" w:rsidP="00B435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3343">
        <w:rPr>
          <w:rFonts w:ascii="Times New Roman" w:eastAsia="TimesNewRomanPSMT" w:hAnsi="Times New Roman" w:cs="Times New Roman"/>
          <w:sz w:val="24"/>
          <w:szCs w:val="24"/>
        </w:rPr>
        <w:t>- Выделив качества, формирование которых требует коррекции (индикаторами служат показатели, которые значительно меньше среднего) организовать коррекционную работу по следующему алгоритму:</w:t>
      </w:r>
    </w:p>
    <w:p w:rsidR="00B435B7" w:rsidRPr="00733343" w:rsidRDefault="00B435B7" w:rsidP="00B435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3343">
        <w:rPr>
          <w:rFonts w:ascii="Times New Roman" w:eastAsia="TimesNewRomanPSMT" w:hAnsi="Times New Roman" w:cs="Times New Roman"/>
          <w:sz w:val="24"/>
          <w:szCs w:val="24"/>
        </w:rPr>
        <w:t xml:space="preserve">1. Выделить объективные факторы, которые могут влиять на недостаточный уровень сформированности интегративных качеств </w:t>
      </w:r>
      <w:r w:rsidR="00647153">
        <w:rPr>
          <w:rFonts w:ascii="Times New Roman" w:eastAsia="TimesNewRomanPSMT" w:hAnsi="Times New Roman" w:cs="Times New Roman"/>
          <w:sz w:val="24"/>
          <w:szCs w:val="24"/>
        </w:rPr>
        <w:t>выпускников .</w:t>
      </w:r>
    </w:p>
    <w:p w:rsidR="00B435B7" w:rsidRPr="00733343" w:rsidRDefault="00B435B7" w:rsidP="00B435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3343">
        <w:rPr>
          <w:rFonts w:ascii="Times New Roman" w:eastAsia="TimesNewRomanPSMT" w:hAnsi="Times New Roman" w:cs="Times New Roman"/>
          <w:sz w:val="24"/>
          <w:szCs w:val="24"/>
        </w:rPr>
        <w:t>2. Проводить работу по</w:t>
      </w:r>
      <w:r w:rsidR="00647153">
        <w:rPr>
          <w:rFonts w:ascii="Times New Roman" w:eastAsia="TimesNewRomanPSMT" w:hAnsi="Times New Roman" w:cs="Times New Roman"/>
          <w:sz w:val="24"/>
          <w:szCs w:val="24"/>
        </w:rPr>
        <w:t xml:space="preserve"> подготовке к школе детей с учётом рекомендаций  </w:t>
      </w:r>
      <w:r w:rsidRPr="00733343">
        <w:rPr>
          <w:rFonts w:ascii="Times New Roman" w:eastAsia="TimesNewRomanPSMT" w:hAnsi="Times New Roman" w:cs="Times New Roman"/>
          <w:sz w:val="24"/>
          <w:szCs w:val="24"/>
        </w:rPr>
        <w:t>уз</w:t>
      </w:r>
      <w:r w:rsidR="00647153">
        <w:rPr>
          <w:rFonts w:ascii="Times New Roman" w:eastAsia="TimesNewRomanPSMT" w:hAnsi="Times New Roman" w:cs="Times New Roman"/>
          <w:sz w:val="24"/>
          <w:szCs w:val="24"/>
        </w:rPr>
        <w:t>ких специалистов ДОУ ( педагога -</w:t>
      </w:r>
      <w:r w:rsidRPr="00733343">
        <w:rPr>
          <w:rFonts w:ascii="Times New Roman" w:eastAsia="TimesNewRomanPSMT" w:hAnsi="Times New Roman" w:cs="Times New Roman"/>
          <w:sz w:val="24"/>
          <w:szCs w:val="24"/>
        </w:rPr>
        <w:t>психолога).</w:t>
      </w:r>
    </w:p>
    <w:p w:rsidR="00B435B7" w:rsidRPr="00733343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343">
        <w:rPr>
          <w:rFonts w:ascii="Times New Roman" w:hAnsi="Times New Roman" w:cs="Times New Roman"/>
          <w:sz w:val="24"/>
          <w:szCs w:val="24"/>
        </w:rPr>
        <w:t>3. Проводить самоанализ педагогической деятельности, внешний анализ деятельности по формированию интегративных качеств выпускника ДОУ.</w:t>
      </w:r>
    </w:p>
    <w:p w:rsidR="00B435B7" w:rsidRPr="00733343" w:rsidRDefault="00B435B7" w:rsidP="00B43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343">
        <w:rPr>
          <w:rFonts w:ascii="Times New Roman" w:hAnsi="Times New Roman" w:cs="Times New Roman"/>
          <w:sz w:val="24"/>
          <w:szCs w:val="24"/>
        </w:rPr>
        <w:t>4. Проводить соответствующую проблеме методическую организационную работу с коллективом педагогов и родителями.</w:t>
      </w:r>
      <w:r w:rsidRPr="007333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5B7" w:rsidRPr="00733343" w:rsidRDefault="00B435B7" w:rsidP="00B435B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B7" w:rsidRPr="00733343" w:rsidRDefault="00B435B7" w:rsidP="00B435B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D2C" w:rsidRDefault="002B3D2C" w:rsidP="001E4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D2C" w:rsidRDefault="002B3D2C" w:rsidP="001E4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A46" w:rsidRDefault="00B435B7" w:rsidP="001E4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результатов воспитания </w:t>
      </w:r>
      <w:r>
        <w:rPr>
          <w:rFonts w:ascii="Times New Roman" w:hAnsi="Times New Roman" w:cs="Times New Roman"/>
          <w:b/>
          <w:sz w:val="24"/>
          <w:szCs w:val="24"/>
        </w:rPr>
        <w:t>дошкольников</w:t>
      </w:r>
    </w:p>
    <w:p w:rsidR="00B435B7" w:rsidRPr="0087273E" w:rsidRDefault="00B435B7" w:rsidP="001E4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3E">
        <w:rPr>
          <w:rFonts w:ascii="Times New Roman" w:hAnsi="Times New Roman" w:cs="Times New Roman"/>
          <w:b/>
          <w:sz w:val="24"/>
          <w:szCs w:val="24"/>
        </w:rPr>
        <w:t>по направлениям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методической темы в 201</w:t>
      </w:r>
      <w:r w:rsidR="00741349">
        <w:rPr>
          <w:rFonts w:ascii="Times New Roman" w:hAnsi="Times New Roman" w:cs="Times New Roman"/>
          <w:b/>
          <w:sz w:val="24"/>
          <w:szCs w:val="24"/>
        </w:rPr>
        <w:t>2 – 2013 уч. году.</w:t>
      </w:r>
    </w:p>
    <w:p w:rsidR="00B435B7" w:rsidRPr="0087273E" w:rsidRDefault="00B435B7" w:rsidP="001E4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8"/>
        <w:gridCol w:w="2465"/>
        <w:gridCol w:w="1559"/>
        <w:gridCol w:w="709"/>
        <w:gridCol w:w="708"/>
        <w:gridCol w:w="656"/>
        <w:gridCol w:w="1435"/>
      </w:tblGrid>
      <w:tr w:rsidR="00B435B7" w:rsidRPr="0087273E" w:rsidTr="00741349">
        <w:tc>
          <w:tcPr>
            <w:tcW w:w="203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46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 </w:t>
            </w:r>
            <w:r w:rsidRPr="0087273E">
              <w:rPr>
                <w:rFonts w:ascii="Times New Roman" w:hAnsi="Times New Roman" w:cs="Times New Roman"/>
                <w:i/>
                <w:sz w:val="24"/>
                <w:szCs w:val="24"/>
              </w:rPr>
              <w:t>(критерии)</w:t>
            </w: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</w:tr>
      <w:tr w:rsidR="00B435B7" w:rsidRPr="0087273E" w:rsidTr="00741349">
        <w:trPr>
          <w:trHeight w:val="315"/>
        </w:trPr>
        <w:tc>
          <w:tcPr>
            <w:tcW w:w="2038" w:type="dxa"/>
            <w:vMerge w:val="restart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Нравственно - патриотическое воспитание </w:t>
            </w:r>
          </w:p>
        </w:tc>
        <w:tc>
          <w:tcPr>
            <w:tcW w:w="2465" w:type="dxa"/>
            <w:vMerge w:val="restart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эмоционал. положит. отношения к родному городу, стране. </w:t>
            </w: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rPr>
          <w:trHeight w:val="302"/>
        </w:trPr>
        <w:tc>
          <w:tcPr>
            <w:tcW w:w="2038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rPr>
          <w:trHeight w:val="270"/>
        </w:trPr>
        <w:tc>
          <w:tcPr>
            <w:tcW w:w="2038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rPr>
          <w:trHeight w:val="450"/>
        </w:trPr>
        <w:tc>
          <w:tcPr>
            <w:tcW w:w="2038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Коррекц. 2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rPr>
          <w:trHeight w:val="300"/>
        </w:trPr>
        <w:tc>
          <w:tcPr>
            <w:tcW w:w="2038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знакомство детей с историей города, страны, с традициями</w:t>
            </w:r>
          </w:p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устным народным творчеством</w:t>
            </w: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rPr>
          <w:trHeight w:val="300"/>
        </w:trPr>
        <w:tc>
          <w:tcPr>
            <w:tcW w:w="2038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rPr>
          <w:trHeight w:val="300"/>
        </w:trPr>
        <w:tc>
          <w:tcPr>
            <w:tcW w:w="2038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rPr>
          <w:trHeight w:val="450"/>
        </w:trPr>
        <w:tc>
          <w:tcPr>
            <w:tcW w:w="2038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Коррекц. 2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rPr>
          <w:trHeight w:val="294"/>
        </w:trPr>
        <w:tc>
          <w:tcPr>
            <w:tcW w:w="2038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организация сов-местной деятель-ности по данной теме</w:t>
            </w: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rPr>
          <w:trHeight w:val="273"/>
        </w:trPr>
        <w:tc>
          <w:tcPr>
            <w:tcW w:w="2038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rPr>
          <w:trHeight w:val="255"/>
        </w:trPr>
        <w:tc>
          <w:tcPr>
            <w:tcW w:w="2038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rPr>
          <w:trHeight w:val="285"/>
        </w:trPr>
        <w:tc>
          <w:tcPr>
            <w:tcW w:w="2038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Коррекц. 2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rPr>
          <w:trHeight w:val="269"/>
        </w:trPr>
        <w:tc>
          <w:tcPr>
            <w:tcW w:w="2038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создание в группе соответствующей предметно – разви-вающей среды</w:t>
            </w: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rPr>
          <w:trHeight w:val="315"/>
        </w:trPr>
        <w:tc>
          <w:tcPr>
            <w:tcW w:w="2038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rPr>
          <w:trHeight w:val="315"/>
        </w:trPr>
        <w:tc>
          <w:tcPr>
            <w:tcW w:w="2038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B7" w:rsidRPr="0087273E" w:rsidTr="00741349">
        <w:trPr>
          <w:trHeight w:val="315"/>
        </w:trPr>
        <w:tc>
          <w:tcPr>
            <w:tcW w:w="2038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Коррекц. 2</w:t>
            </w:r>
          </w:p>
        </w:tc>
        <w:tc>
          <w:tcPr>
            <w:tcW w:w="709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708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656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B7" w:rsidRPr="0087273E" w:rsidRDefault="00365695" w:rsidP="00365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394"/>
        <w:gridCol w:w="2833"/>
      </w:tblGrid>
      <w:tr w:rsidR="00B435B7" w:rsidRPr="0087273E" w:rsidTr="00741349">
        <w:trPr>
          <w:trHeight w:val="874"/>
        </w:trPr>
        <w:tc>
          <w:tcPr>
            <w:tcW w:w="2518" w:type="dxa"/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тестирования педагогов</w:t>
            </w:r>
          </w:p>
        </w:tc>
        <w:tc>
          <w:tcPr>
            <w:tcW w:w="4394" w:type="dxa"/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 </w:t>
            </w:r>
            <w:r w:rsidRPr="0087273E">
              <w:rPr>
                <w:rFonts w:ascii="Times New Roman" w:hAnsi="Times New Roman" w:cs="Times New Roman"/>
                <w:i/>
                <w:sz w:val="24"/>
                <w:szCs w:val="24"/>
              </w:rPr>
              <w:t>(критерии)</w:t>
            </w:r>
          </w:p>
        </w:tc>
        <w:tc>
          <w:tcPr>
            <w:tcW w:w="2833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знаний  педагогов в % по данному вопросу</w:t>
            </w:r>
          </w:p>
        </w:tc>
      </w:tr>
      <w:tr w:rsidR="00B435B7" w:rsidRPr="0087273E" w:rsidTr="00741349">
        <w:trPr>
          <w:trHeight w:val="330"/>
        </w:trPr>
        <w:tc>
          <w:tcPr>
            <w:tcW w:w="2518" w:type="dxa"/>
            <w:vMerge w:val="restart"/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Нравственно - патриотическое воспитание </w:t>
            </w:r>
          </w:p>
        </w:tc>
        <w:tc>
          <w:tcPr>
            <w:tcW w:w="4394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понятие  «патриотизм»</w:t>
            </w:r>
          </w:p>
        </w:tc>
        <w:tc>
          <w:tcPr>
            <w:tcW w:w="2833" w:type="dxa"/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435B7" w:rsidRPr="0087273E" w:rsidTr="00741349">
        <w:trPr>
          <w:trHeight w:val="882"/>
        </w:trPr>
        <w:tc>
          <w:tcPr>
            <w:tcW w:w="2518" w:type="dxa"/>
            <w:vMerge/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нравственно – патриотического воспитания дошкольников </w:t>
            </w:r>
          </w:p>
        </w:tc>
        <w:tc>
          <w:tcPr>
            <w:tcW w:w="2833" w:type="dxa"/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B435B7" w:rsidRPr="0087273E" w:rsidTr="00741349">
        <w:trPr>
          <w:trHeight w:val="855"/>
        </w:trPr>
        <w:tc>
          <w:tcPr>
            <w:tcW w:w="2518" w:type="dxa"/>
            <w:vMerge/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направления работы в решении задач нравственно – патриотического воспитания</w:t>
            </w:r>
          </w:p>
        </w:tc>
        <w:tc>
          <w:tcPr>
            <w:tcW w:w="2833" w:type="dxa"/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B435B7" w:rsidRPr="0087273E" w:rsidTr="00741349">
        <w:trPr>
          <w:trHeight w:val="786"/>
        </w:trPr>
        <w:tc>
          <w:tcPr>
            <w:tcW w:w="2518" w:type="dxa"/>
            <w:vMerge/>
          </w:tcPr>
          <w:p w:rsidR="00B435B7" w:rsidRPr="0087273E" w:rsidRDefault="00B435B7" w:rsidP="007413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B435B7" w:rsidRPr="0087273E" w:rsidRDefault="00B435B7" w:rsidP="0074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формы работы с детьми по данному направлению</w:t>
            </w:r>
          </w:p>
        </w:tc>
        <w:tc>
          <w:tcPr>
            <w:tcW w:w="2833" w:type="dxa"/>
          </w:tcPr>
          <w:p w:rsidR="00B435B7" w:rsidRPr="0087273E" w:rsidRDefault="00B435B7" w:rsidP="0074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3E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</w:tbl>
    <w:p w:rsidR="00B435B7" w:rsidRPr="0087273E" w:rsidRDefault="00B435B7" w:rsidP="00B43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5B7" w:rsidRPr="0087273E" w:rsidRDefault="00B435B7" w:rsidP="00B43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73E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B435B7" w:rsidRPr="0087273E" w:rsidRDefault="00B435B7" w:rsidP="00B435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73E">
        <w:rPr>
          <w:rFonts w:ascii="Times New Roman" w:hAnsi="Times New Roman" w:cs="Times New Roman"/>
          <w:sz w:val="24"/>
          <w:szCs w:val="24"/>
        </w:rPr>
        <w:t>Р</w:t>
      </w:r>
      <w:r w:rsidRPr="00872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абота по реализации данной образовательной области велась в системе, с позитивной динамикой, в результате чего: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у детей прослеживается положительная динамика в развитии уровня познавательных интересов детей, их потребности в познании культурно-исторических ценностей своего города, края, Родины;</w:t>
      </w:r>
    </w:p>
    <w:p w:rsidR="00B435B7" w:rsidRPr="0087273E" w:rsidRDefault="00B435B7" w:rsidP="00B4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появилась заинтересованность педагогов в организации гражданско-патриотического воспитания детей;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педагоги приобрели практические навыки и умения в результате участия в методических мероприятиях;</w:t>
      </w:r>
    </w:p>
    <w:p w:rsidR="00B435B7" w:rsidRPr="0087273E" w:rsidRDefault="00B435B7" w:rsidP="00B43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D2C" w:rsidRDefault="002B3D2C" w:rsidP="00B435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35B7" w:rsidRPr="0087273E" w:rsidRDefault="00B435B7" w:rsidP="00B435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273E">
        <w:rPr>
          <w:rFonts w:ascii="Times New Roman" w:hAnsi="Times New Roman" w:cs="Times New Roman"/>
          <w:b/>
          <w:i/>
          <w:sz w:val="24"/>
          <w:szCs w:val="24"/>
        </w:rPr>
        <w:lastRenderedPageBreak/>
        <w:t>Обоснование основной проблемы</w:t>
      </w:r>
    </w:p>
    <w:p w:rsidR="00B435B7" w:rsidRPr="0087273E" w:rsidRDefault="00B435B7" w:rsidP="00B4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В ходе анализа были выявлены следующие </w:t>
      </w:r>
      <w:r w:rsidRPr="0087273E">
        <w:rPr>
          <w:rFonts w:ascii="Times New Roman" w:hAnsi="Times New Roman" w:cs="Times New Roman"/>
          <w:b/>
          <w:i/>
          <w:sz w:val="24"/>
          <w:szCs w:val="24"/>
        </w:rPr>
        <w:t>проблемы</w:t>
      </w:r>
      <w:r w:rsidRPr="0087273E">
        <w:rPr>
          <w:rFonts w:ascii="Times New Roman" w:hAnsi="Times New Roman" w:cs="Times New Roman"/>
          <w:i/>
          <w:sz w:val="24"/>
          <w:szCs w:val="24"/>
        </w:rPr>
        <w:t>: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- в групповых недостаточность систематизированного материала по ознакомлению детей с родным краем; 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- недостаточность знаний у самих педагогов по истории и развитию города и края. 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недостаточность  знаний у начинающих педагогов по организации работы по реализации обр. обл. «Художественное творчество», а именно в организации продуктивной деятельности дошкольников.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2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273E">
        <w:rPr>
          <w:rFonts w:ascii="Times New Roman" w:hAnsi="Times New Roman" w:cs="Times New Roman"/>
          <w:b/>
          <w:i/>
          <w:sz w:val="24"/>
          <w:szCs w:val="24"/>
        </w:rPr>
        <w:t>Пути решения, перспективы: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- педагогам активизировать работу по самообразованию по вопросам краеведения; 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воспитателям групп старшего дошкольного возраста просмотреть и внести коррективы в планирование работы по краеведению.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продолжить активно сотрудничать с родителями по вопросам гражданско-патриотического воспитания детей.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продолжить обучение педагогов через самообразование и методическое сопровождение в ДОУ в рамках курсовой и профессиональной подготовки;</w:t>
      </w:r>
    </w:p>
    <w:p w:rsidR="00B435B7" w:rsidRPr="0087273E" w:rsidRDefault="00B435B7" w:rsidP="00B4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введение и апробация программ, технологий и методик, направленных на выявление творческих способностей детей.</w:t>
      </w:r>
    </w:p>
    <w:p w:rsidR="00B435B7" w:rsidRPr="0087273E" w:rsidRDefault="00B435B7" w:rsidP="00B4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формировать навыки работы с природным материалом, бумагой, бросовыми материалами, тканью и др., прививать детям интерес к коллективной деятельности, развивать фантазию, творчество; оформить уголки художественного труда в группах.</w:t>
      </w:r>
    </w:p>
    <w:p w:rsidR="00B435B7" w:rsidRPr="0087273E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 xml:space="preserve">- продолжить пополнение предметно-развивающей среды </w:t>
      </w:r>
      <w:r w:rsidRPr="0087273E">
        <w:rPr>
          <w:rFonts w:ascii="Times New Roman" w:hAnsi="Times New Roman" w:cs="Times New Roman"/>
          <w:bCs/>
          <w:sz w:val="24"/>
          <w:szCs w:val="24"/>
        </w:rPr>
        <w:t>нетрадиционными материалами, схемами, моделями по обр. области «Художественное творчество» для самостоятельной работы детей</w:t>
      </w:r>
      <w:r w:rsidRPr="0087273E">
        <w:rPr>
          <w:rFonts w:ascii="Times New Roman" w:hAnsi="Times New Roman" w:cs="Times New Roman"/>
          <w:sz w:val="24"/>
          <w:szCs w:val="24"/>
        </w:rPr>
        <w:t>;</w:t>
      </w:r>
    </w:p>
    <w:p w:rsidR="00B435B7" w:rsidRDefault="00B435B7" w:rsidP="00B4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3E">
        <w:rPr>
          <w:rFonts w:ascii="Times New Roman" w:hAnsi="Times New Roman" w:cs="Times New Roman"/>
          <w:sz w:val="24"/>
          <w:szCs w:val="24"/>
        </w:rPr>
        <w:t>- продолжать активизацию усилий сотрудников по привлечению родителей к организации мероприятий, а не только наблюдения за ними.</w:t>
      </w:r>
    </w:p>
    <w:p w:rsidR="00365695" w:rsidRPr="0087273E" w:rsidRDefault="00365695" w:rsidP="00365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741349" w:rsidRDefault="00365695" w:rsidP="00741349">
      <w:pPr>
        <w:spacing w:after="0" w:line="240" w:lineRule="auto"/>
        <w:ind w:left="12" w:right="784"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41349" w:rsidRPr="0074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435B7" w:rsidRPr="0074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41349" w:rsidRPr="0074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35B7" w:rsidRPr="0074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Вывод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по итогам ра</w:t>
      </w:r>
      <w:r w:rsidR="00647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боты методической службы за 2013–2014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уч.г.</w:t>
      </w:r>
      <w:r w:rsidR="00B435B7" w:rsidRPr="0074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435B7" w:rsidRPr="00741349" w:rsidRDefault="00B435B7" w:rsidP="00741349">
      <w:pPr>
        <w:spacing w:after="0" w:line="240" w:lineRule="auto"/>
        <w:ind w:left="12" w:right="784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в дошкольном учреждении представляет собой целостную систему деятельности, направленную на обеспечение высокого качества реализации стратегических задач МДОУ.</w:t>
      </w:r>
    </w:p>
    <w:p w:rsidR="00B435B7" w:rsidRPr="00741349" w:rsidRDefault="00B435B7" w:rsidP="00741349">
      <w:pPr>
        <w:spacing w:after="0" w:line="240" w:lineRule="auto"/>
        <w:ind w:left="18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взаимосвязанных функций (анализа, планирования,</w:t>
      </w:r>
      <w:r w:rsidRPr="0074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контроля) методической службы дошкольного учреждения</w:t>
      </w:r>
      <w:r w:rsidRPr="0074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направлена на непрерывное развитие педагогических кадров, повышение их</w:t>
      </w:r>
      <w:r w:rsidRPr="0074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квалификации; выявление, изучение, обобщение и распространение передового педагогического опыта, полноценное методическое обеспечение</w:t>
      </w:r>
      <w:r w:rsidRPr="0074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образовательного процесса, координацию взаимодействия МДОУ, семьи,</w:t>
      </w:r>
      <w:r w:rsidRPr="0074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социума в целях непрерывного, всестороннего развития детей.</w:t>
      </w:r>
    </w:p>
    <w:p w:rsidR="00B435B7" w:rsidRPr="00741349" w:rsidRDefault="00B435B7" w:rsidP="00741349">
      <w:pPr>
        <w:spacing w:after="0" w:line="240" w:lineRule="auto"/>
        <w:ind w:left="12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эффективное решение данных задач оказывает влияние разносторонний характер содержания методической работы и разнообразие форм и методов работы с педагогическими кадрами, семьей, с социумом. Приоритет отдается активным методам работы (решению проблемных ситуаций, деловым играм и др.), которые способствуют наибольшему развитию воспитателей, родителей, повышают их мотивацию и активность в совершенствовании педагогической культуры.</w:t>
      </w:r>
      <w:r w:rsidRPr="0074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целями и задачами методической работы осуществляется</w:t>
      </w:r>
      <w:r w:rsidRPr="0074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 её эффективности. Данные мониторинга способствуют</w:t>
      </w:r>
      <w:r w:rsidRPr="0074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своевременности и действенности внесения корректив в организацию</w:t>
      </w:r>
      <w:r w:rsidRPr="0074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методической работы.</w:t>
      </w:r>
    </w:p>
    <w:p w:rsidR="00741349" w:rsidRPr="00741349" w:rsidRDefault="00741349" w:rsidP="0074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9">
        <w:rPr>
          <w:rFonts w:ascii="Times New Roman" w:hAnsi="Times New Roman" w:cs="Times New Roman"/>
          <w:sz w:val="24"/>
          <w:szCs w:val="24"/>
        </w:rPr>
        <w:t xml:space="preserve">Проведенный анализ </w:t>
      </w:r>
      <w:r w:rsidR="001E4A46">
        <w:rPr>
          <w:rFonts w:ascii="Times New Roman" w:hAnsi="Times New Roman" w:cs="Times New Roman"/>
          <w:sz w:val="24"/>
          <w:szCs w:val="24"/>
        </w:rPr>
        <w:t>методической работы</w:t>
      </w:r>
      <w:r w:rsidRPr="00741349">
        <w:rPr>
          <w:rFonts w:ascii="Times New Roman" w:hAnsi="Times New Roman" w:cs="Times New Roman"/>
          <w:sz w:val="24"/>
          <w:szCs w:val="24"/>
        </w:rPr>
        <w:t xml:space="preserve"> показал на необходимость продолжить работу в следующих направлениях:</w:t>
      </w:r>
    </w:p>
    <w:p w:rsidR="00741349" w:rsidRPr="00741349" w:rsidRDefault="00741349" w:rsidP="0074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9">
        <w:rPr>
          <w:rFonts w:ascii="Times New Roman" w:hAnsi="Times New Roman" w:cs="Times New Roman"/>
          <w:sz w:val="24"/>
          <w:szCs w:val="24"/>
        </w:rPr>
        <w:t>- систематическая работа по сохранению и укреплению здоровья через организацию образовательной деятельности;</w:t>
      </w:r>
    </w:p>
    <w:p w:rsidR="00741349" w:rsidRPr="00741349" w:rsidRDefault="00741349" w:rsidP="0074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9">
        <w:rPr>
          <w:rFonts w:ascii="Times New Roman" w:hAnsi="Times New Roman" w:cs="Times New Roman"/>
          <w:sz w:val="24"/>
          <w:szCs w:val="24"/>
        </w:rPr>
        <w:lastRenderedPageBreak/>
        <w:t>- развитие продуктивной деятельности дошкольников;</w:t>
      </w:r>
    </w:p>
    <w:p w:rsidR="00741349" w:rsidRPr="00741349" w:rsidRDefault="00741349" w:rsidP="0074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9">
        <w:rPr>
          <w:rFonts w:ascii="Times New Roman" w:hAnsi="Times New Roman" w:cs="Times New Roman"/>
          <w:sz w:val="24"/>
          <w:szCs w:val="24"/>
        </w:rPr>
        <w:t>- развитие педагогической компетентности в вопросах организации работы на основе федеральных государственных требований.</w:t>
      </w:r>
    </w:p>
    <w:p w:rsidR="00741349" w:rsidRPr="001E4A46" w:rsidRDefault="00741349" w:rsidP="00741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49">
        <w:rPr>
          <w:rFonts w:ascii="Times New Roman" w:hAnsi="Times New Roman" w:cs="Times New Roman"/>
          <w:sz w:val="24"/>
          <w:szCs w:val="24"/>
        </w:rPr>
        <w:t>Наряду с положительными моментами в работе</w:t>
      </w:r>
      <w:r w:rsidR="001E4A46">
        <w:rPr>
          <w:rFonts w:ascii="Times New Roman" w:hAnsi="Times New Roman" w:cs="Times New Roman"/>
          <w:sz w:val="24"/>
          <w:szCs w:val="24"/>
        </w:rPr>
        <w:t xml:space="preserve"> методической службы</w:t>
      </w:r>
      <w:r w:rsidRPr="00741349">
        <w:rPr>
          <w:rFonts w:ascii="Times New Roman" w:hAnsi="Times New Roman" w:cs="Times New Roman"/>
          <w:sz w:val="24"/>
          <w:szCs w:val="24"/>
        </w:rPr>
        <w:t xml:space="preserve">  есть и </w:t>
      </w:r>
      <w:r w:rsidRPr="001E4A46">
        <w:rPr>
          <w:rFonts w:ascii="Times New Roman" w:hAnsi="Times New Roman" w:cs="Times New Roman"/>
          <w:b/>
          <w:sz w:val="24"/>
          <w:szCs w:val="24"/>
        </w:rPr>
        <w:t>недостатки:</w:t>
      </w:r>
    </w:p>
    <w:p w:rsidR="00741349" w:rsidRPr="00741349" w:rsidRDefault="00741349" w:rsidP="0074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9">
        <w:rPr>
          <w:rFonts w:ascii="Times New Roman" w:hAnsi="Times New Roman" w:cs="Times New Roman"/>
          <w:sz w:val="24"/>
          <w:szCs w:val="24"/>
        </w:rPr>
        <w:t>- недостаточно ведется работа методической службы с педагогами по организации разработки авторских программ, технологий;</w:t>
      </w:r>
    </w:p>
    <w:p w:rsidR="00741349" w:rsidRPr="00741349" w:rsidRDefault="00741349" w:rsidP="0074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9">
        <w:rPr>
          <w:rFonts w:ascii="Times New Roman" w:hAnsi="Times New Roman" w:cs="Times New Roman"/>
          <w:sz w:val="24"/>
          <w:szCs w:val="24"/>
        </w:rPr>
        <w:t>- нет конкретной системы оздоровительной работы в ДОУ;</w:t>
      </w:r>
    </w:p>
    <w:p w:rsidR="00741349" w:rsidRPr="00741349" w:rsidRDefault="00741349" w:rsidP="0074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9">
        <w:rPr>
          <w:rFonts w:ascii="Times New Roman" w:hAnsi="Times New Roman" w:cs="Times New Roman"/>
          <w:sz w:val="24"/>
          <w:szCs w:val="24"/>
        </w:rPr>
        <w:t>- не все педагоги применяют в воспитательно-образовательной работе инновационные технологии.</w:t>
      </w:r>
    </w:p>
    <w:p w:rsidR="00741349" w:rsidRPr="00741349" w:rsidRDefault="00741349" w:rsidP="0074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9">
        <w:rPr>
          <w:rFonts w:ascii="Times New Roman" w:hAnsi="Times New Roman" w:cs="Times New Roman"/>
          <w:sz w:val="24"/>
          <w:szCs w:val="24"/>
        </w:rPr>
        <w:t>Задачи методической работы на новый учебный год.</w:t>
      </w:r>
    </w:p>
    <w:p w:rsidR="00741349" w:rsidRPr="00741349" w:rsidRDefault="00741349" w:rsidP="0074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9">
        <w:rPr>
          <w:rFonts w:ascii="Times New Roman" w:hAnsi="Times New Roman" w:cs="Times New Roman"/>
          <w:sz w:val="24"/>
          <w:szCs w:val="24"/>
        </w:rPr>
        <w:t>1. Совершенствовать работу в ДОУ по художественно-эстетическому развитию детей.</w:t>
      </w:r>
    </w:p>
    <w:p w:rsidR="00741349" w:rsidRPr="00741349" w:rsidRDefault="00741349" w:rsidP="0074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9">
        <w:rPr>
          <w:rFonts w:ascii="Times New Roman" w:hAnsi="Times New Roman" w:cs="Times New Roman"/>
          <w:sz w:val="24"/>
          <w:szCs w:val="24"/>
        </w:rPr>
        <w:t>2. Создание условий, стимулирующих реализацию творческого потенциала педагогов.</w:t>
      </w:r>
    </w:p>
    <w:p w:rsidR="00741349" w:rsidRPr="00741349" w:rsidRDefault="00741349" w:rsidP="0074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9">
        <w:rPr>
          <w:rFonts w:ascii="Times New Roman" w:hAnsi="Times New Roman" w:cs="Times New Roman"/>
          <w:sz w:val="24"/>
          <w:szCs w:val="24"/>
        </w:rPr>
        <w:t>3. Повышение качества проведения НОД на основе внедрения в практику новых педагогических технологий, совершенствование педагогического мастерства.</w:t>
      </w:r>
    </w:p>
    <w:p w:rsidR="00741349" w:rsidRPr="00741349" w:rsidRDefault="00741349" w:rsidP="0074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9">
        <w:rPr>
          <w:rFonts w:ascii="Times New Roman" w:hAnsi="Times New Roman" w:cs="Times New Roman"/>
          <w:sz w:val="24"/>
          <w:szCs w:val="24"/>
        </w:rPr>
        <w:t>4. Обеспечение высокого методического уровня всех видов НОД.</w:t>
      </w:r>
    </w:p>
    <w:p w:rsidR="00741349" w:rsidRPr="00741349" w:rsidRDefault="00741349" w:rsidP="0074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9">
        <w:rPr>
          <w:rFonts w:ascii="Times New Roman" w:hAnsi="Times New Roman" w:cs="Times New Roman"/>
          <w:sz w:val="24"/>
          <w:szCs w:val="24"/>
        </w:rPr>
        <w:t>5. Продолжить работу по совершенствованию планирования, видов и форм диагностики и контроля.</w:t>
      </w:r>
    </w:p>
    <w:p w:rsidR="00741349" w:rsidRPr="00741349" w:rsidRDefault="00741349" w:rsidP="0074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9">
        <w:rPr>
          <w:rFonts w:ascii="Times New Roman" w:hAnsi="Times New Roman" w:cs="Times New Roman"/>
          <w:sz w:val="24"/>
          <w:szCs w:val="24"/>
        </w:rPr>
        <w:t>Таким образом, система методической работы  должна ориентироваться на выбранную в коллективе педагогов цель, которая определяет формы, методы и содержание деятельности каждого воспитателя и всего педагогической коллектива по развитию профессионального мастерства и повышения качества образования</w:t>
      </w:r>
    </w:p>
    <w:p w:rsidR="00741349" w:rsidRPr="00741349" w:rsidRDefault="00741349" w:rsidP="0074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349" w:rsidRPr="00365695" w:rsidRDefault="00B013B9" w:rsidP="00B013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65695" w:rsidRPr="00365695">
        <w:rPr>
          <w:rFonts w:ascii="Times New Roman" w:hAnsi="Times New Roman" w:cs="Times New Roman"/>
          <w:sz w:val="24"/>
          <w:szCs w:val="24"/>
        </w:rPr>
        <w:t>14</w:t>
      </w:r>
    </w:p>
    <w:p w:rsidR="00741349" w:rsidRPr="001E4A46" w:rsidRDefault="001E4A46" w:rsidP="001E4A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A46">
        <w:rPr>
          <w:rFonts w:ascii="Times New Roman" w:hAnsi="Times New Roman" w:cs="Times New Roman"/>
          <w:b/>
          <w:sz w:val="24"/>
          <w:szCs w:val="24"/>
        </w:rPr>
        <w:t>2. Цели и задачи деятельно</w:t>
      </w:r>
      <w:r w:rsidR="00647153">
        <w:rPr>
          <w:rFonts w:ascii="Times New Roman" w:hAnsi="Times New Roman" w:cs="Times New Roman"/>
          <w:b/>
          <w:sz w:val="24"/>
          <w:szCs w:val="24"/>
        </w:rPr>
        <w:t>сти методической службы на 2014– 2015</w:t>
      </w:r>
      <w:r w:rsidRPr="001E4A46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741349" w:rsidRPr="00EC37BF" w:rsidRDefault="00741349" w:rsidP="001E4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A46" w:rsidRPr="001E4A46" w:rsidRDefault="001E4A46" w:rsidP="001E4A4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 </w:t>
      </w:r>
      <w:r w:rsidRPr="009C73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1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4A46">
        <w:rPr>
          <w:rFonts w:ascii="Times New Roman" w:hAnsi="Times New Roman" w:cs="Times New Roman"/>
          <w:sz w:val="24"/>
          <w:szCs w:val="24"/>
        </w:rPr>
        <w:t>овершенствование  методической 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A46">
        <w:rPr>
          <w:rFonts w:ascii="Times New Roman" w:hAnsi="Times New Roman" w:cs="Times New Roman"/>
          <w:sz w:val="24"/>
          <w:szCs w:val="24"/>
        </w:rPr>
        <w:t>по повышению педагогической компетентности воспитателей  по вопросам    развития художественно – творческих способностей  детей дошкольного возраста посредством интеграции различных видов продуктивной деятельности.</w:t>
      </w:r>
    </w:p>
    <w:p w:rsidR="001E4A46" w:rsidRPr="001E4A46" w:rsidRDefault="001E4A46" w:rsidP="001E4A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46" w:rsidRPr="009C7335" w:rsidRDefault="001E4A46" w:rsidP="001E4A4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задачи методической работы:</w:t>
      </w:r>
      <w:r w:rsidRPr="009C7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4A46" w:rsidRPr="0087273E" w:rsidRDefault="001E4A46" w:rsidP="001E4A46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систему оказания помощи каждому педагогу на основе диагностики, формы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направлению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A46" w:rsidRPr="0087273E" w:rsidRDefault="001E4A46" w:rsidP="001E4A46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Включить каждого педагога в творческий поиск.</w:t>
      </w:r>
    </w:p>
    <w:p w:rsidR="001E4A46" w:rsidRPr="0087273E" w:rsidRDefault="001E4A46" w:rsidP="001E4A4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 частные задачи:</w:t>
      </w:r>
    </w:p>
    <w:p w:rsidR="001E4A46" w:rsidRPr="0087273E" w:rsidRDefault="001E4A46" w:rsidP="001E4A4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инновационной направленности в деятельности педагогического коллектива, проявляющемся в систематическом изучении, обобщении и распространении педагогического опыта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эстетическому направлению</w:t>
      </w: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A46" w:rsidRPr="0087273E" w:rsidRDefault="001E4A46" w:rsidP="001E4A4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теоретической подготовки педагогов.</w:t>
      </w:r>
    </w:p>
    <w:p w:rsidR="001E4A46" w:rsidRPr="0087273E" w:rsidRDefault="001E4A46" w:rsidP="001E4A4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изучению новых образовательных стандартов и программ.</w:t>
      </w:r>
    </w:p>
    <w:p w:rsidR="001E4A46" w:rsidRPr="0087273E" w:rsidRDefault="001E4A46" w:rsidP="001E4A4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педагогического процесса новыми технологиями, формами в обучении, воспитании и развитии ребенка.</w:t>
      </w:r>
    </w:p>
    <w:p w:rsidR="001E4A46" w:rsidRPr="0087273E" w:rsidRDefault="001E4A46" w:rsidP="001E4A4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изучению нормативных документов.</w:t>
      </w:r>
    </w:p>
    <w:p w:rsidR="001E4A46" w:rsidRPr="0087273E" w:rsidRDefault="001E4A46" w:rsidP="001E4A4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научно-методической помощи педагога на основе индивидуального и дифференцированного подхода (по стажу, творческой активности, образованию, категоричности).</w:t>
      </w:r>
    </w:p>
    <w:p w:rsidR="001E4A46" w:rsidRPr="0087273E" w:rsidRDefault="001E4A46" w:rsidP="001E4A4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в организации самообразования педагогов.</w:t>
      </w:r>
    </w:p>
    <w:p w:rsidR="001E4A46" w:rsidRPr="0087273E" w:rsidRDefault="001E4A46" w:rsidP="001E4A46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5B7" w:rsidRPr="00741349" w:rsidRDefault="00B435B7" w:rsidP="00741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C02" w:rsidRPr="00741349" w:rsidRDefault="00C80C02" w:rsidP="00741349">
      <w:pPr>
        <w:jc w:val="both"/>
        <w:rPr>
          <w:sz w:val="24"/>
          <w:szCs w:val="24"/>
        </w:rPr>
      </w:pPr>
    </w:p>
    <w:p w:rsidR="00741349" w:rsidRDefault="00741349" w:rsidP="00741349">
      <w:pPr>
        <w:jc w:val="both"/>
        <w:rPr>
          <w:sz w:val="24"/>
          <w:szCs w:val="24"/>
        </w:rPr>
      </w:pPr>
    </w:p>
    <w:p w:rsidR="00B013B9" w:rsidRDefault="00B013B9" w:rsidP="00B013B9">
      <w:pPr>
        <w:rPr>
          <w:sz w:val="24"/>
          <w:szCs w:val="24"/>
        </w:rPr>
      </w:pPr>
    </w:p>
    <w:p w:rsidR="002A2C78" w:rsidRPr="00B013B9" w:rsidRDefault="002A2C78" w:rsidP="00B0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2C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B013B9">
        <w:rPr>
          <w:rFonts w:ascii="Times New Roman" w:hAnsi="Times New Roman" w:cs="Times New Roman"/>
          <w:b/>
          <w:sz w:val="24"/>
          <w:szCs w:val="24"/>
        </w:rPr>
        <w:t xml:space="preserve"> методической службы ДОУ на 2014 – 2015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43"/>
        <w:gridCol w:w="2123"/>
        <w:gridCol w:w="1705"/>
        <w:gridCol w:w="1760"/>
        <w:gridCol w:w="1891"/>
      </w:tblGrid>
      <w:tr w:rsidR="002A2C78" w:rsidRPr="002A2C78" w:rsidTr="00E85F5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Организационно-методическая поддержка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Непрерывное педагогическое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1D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ДОУ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етодические объединения педагогов ДОУ по направлению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методических объединений, 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ДОУ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75D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</w:t>
            </w:r>
          </w:p>
          <w:p w:rsidR="002A2C78" w:rsidRPr="002A2C78" w:rsidRDefault="002A2C78" w:rsidP="001D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 педагогов в вопросах воспитания, обучения, развития и оздоровления воспитанников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совещания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проблемные группы</w:t>
            </w:r>
          </w:p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="00C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58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ситуаций, негативно влияющих на качество образ</w:t>
            </w:r>
            <w:r w:rsidR="0058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педагогического коллектива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педагогических советов:</w:t>
            </w:r>
          </w:p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Установочный "Утверждение годового плана работы на новый учебный год</w:t>
            </w:r>
            <w:r w:rsidR="00C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80302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</w:t>
            </w:r>
            <w:r w:rsidR="00D7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это интересно!</w:t>
            </w:r>
            <w:r w:rsidR="00C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A2C78" w:rsidRDefault="00C80302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1D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детей 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A2C78"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80302" w:rsidRPr="002A2C78" w:rsidRDefault="00C80302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D7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 дошкольников»</w:t>
            </w:r>
          </w:p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Default="00C80302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2A2C78"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</w:t>
            </w:r>
          </w:p>
          <w:p w:rsidR="00C80302" w:rsidRDefault="00C80302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80302" w:rsidRPr="002A2C78" w:rsidRDefault="00C80302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E" w:rsidRPr="002A2C78" w:rsidRDefault="00585F7E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C8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Заведующая ДОУ, </w:t>
            </w:r>
            <w:r w:rsidR="00C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образовательных и оздоровитель</w:t>
            </w:r>
            <w:r w:rsidR="00C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услуг, оказываемых ДОУ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заседани</w:t>
            </w:r>
            <w:r w:rsidR="00C80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</w:t>
            </w:r>
            <w:r w:rsidR="001D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5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 w:rsidR="001D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"Изучение и обобщение педагогического опыта</w:t>
            </w:r>
            <w:r w:rsidR="00E8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2C78" w:rsidRPr="002A2C78" w:rsidRDefault="00E85F5D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A2C78"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планов по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2C78"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"Разработка плана летней воспитательно-оздоровительной работы"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C80302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образовательных и оздоровитель</w:t>
            </w:r>
            <w:r w:rsidR="00C8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услуг, оказываемых ДОУ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семинаров, семинаров-практикумов, мастер-классов:</w:t>
            </w:r>
          </w:p>
          <w:p w:rsidR="002A2C78" w:rsidRDefault="00C80302" w:rsidP="00C8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– практикум «Организация </w:t>
            </w:r>
            <w:r w:rsidR="00CE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детей»</w:t>
            </w:r>
          </w:p>
          <w:p w:rsidR="00C80302" w:rsidRDefault="00C80302" w:rsidP="00C8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«Средства воспитания познавательного интереса к природе»</w:t>
            </w:r>
          </w:p>
          <w:p w:rsidR="00C80302" w:rsidRDefault="00C80302" w:rsidP="00C8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– практикум </w:t>
            </w:r>
          </w:p>
          <w:p w:rsidR="00C80302" w:rsidRDefault="00C80302" w:rsidP="00C8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нетрадиционных приемов </w:t>
            </w:r>
            <w:r w:rsidR="0013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утренней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0302" w:rsidRDefault="00C80302" w:rsidP="00C8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класс </w:t>
            </w:r>
          </w:p>
          <w:p w:rsidR="00C80302" w:rsidRDefault="00C80302" w:rsidP="00C8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творческих способностей дошкольников средствами </w:t>
            </w:r>
            <w:r w:rsidR="002E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бумагопластики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0302" w:rsidRDefault="00C80302" w:rsidP="00C8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C80302" w:rsidRDefault="00C80302" w:rsidP="00C8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«Социальное партнерство ДОУ и семьи по формированию у детей основ</w:t>
            </w:r>
          </w:p>
          <w:p w:rsidR="002E3316" w:rsidRPr="002A2C78" w:rsidRDefault="00C80302" w:rsidP="00C8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  <w:r w:rsidR="002E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ЗОЖ»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E3316" w:rsidP="00C8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</w:t>
            </w:r>
            <w:r w:rsidR="002E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оздоро</w:t>
            </w:r>
            <w:r w:rsidR="002E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 услуг, оказываемых ДОУ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Формирование и развитие кадрового потенциала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</w:t>
            </w:r>
            <w:r w:rsidR="002E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</w:t>
            </w:r>
            <w:r w:rsidR="002E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запросам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заказы на консультации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</w:t>
            </w:r>
            <w:r w:rsidR="001D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педагогов:</w:t>
            </w:r>
          </w:p>
          <w:p w:rsidR="001D75D8" w:rsidRDefault="002A2C78" w:rsidP="001D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4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позна-вательной актив-ности детей в процессе озна-комления с окружающим миром»</w:t>
            </w:r>
          </w:p>
          <w:p w:rsidR="0045547F" w:rsidRPr="002A2C78" w:rsidRDefault="0045547F" w:rsidP="001D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«Игровые прие-мы в воспитании </w:t>
            </w:r>
          </w:p>
          <w:p w:rsidR="0045547F" w:rsidRDefault="0045547F" w:rsidP="0045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этических отно-шений дошколь-ников к предмет-ному миру»</w:t>
            </w:r>
          </w:p>
          <w:p w:rsidR="0045547F" w:rsidRDefault="0045547F" w:rsidP="0045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твор-ческих способ-ностей детей в художественном ручном труде»</w:t>
            </w:r>
          </w:p>
          <w:p w:rsidR="0045547F" w:rsidRDefault="0045547F" w:rsidP="0045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продук-тивной деят-ти – эффективное средство фор – я лексико – грам-ма</w:t>
            </w:r>
            <w:r w:rsidR="0013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тической сто-роны речи у детей </w:t>
            </w:r>
          </w:p>
          <w:p w:rsidR="0045547F" w:rsidRDefault="0045547F" w:rsidP="0045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«Оздоровление детей на прогулках в зимнее время»</w:t>
            </w:r>
          </w:p>
          <w:p w:rsidR="0045547F" w:rsidRDefault="0045547F" w:rsidP="0045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у ребенка раннего возраста потреб-ности быть здоровым»</w:t>
            </w:r>
          </w:p>
          <w:p w:rsidR="002A2C78" w:rsidRPr="002A2C78" w:rsidRDefault="0045547F" w:rsidP="0045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«Оздоровительная функция музыки»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1D75D8" w:rsidP="001D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</w:t>
            </w:r>
            <w:r w:rsidR="002A2C78"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конкурсов и смотров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уровне ДОУ:</w:t>
            </w:r>
          </w:p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смотр подготовки групп к началу учебного года;</w:t>
            </w:r>
          </w:p>
          <w:p w:rsidR="0045547F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– конкурс на лучший мини – музей в группе</w:t>
            </w:r>
            <w:r w:rsidR="00E83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547F" w:rsidRDefault="004907C9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смотр – конкурс «Уголок дежурных» </w:t>
            </w:r>
          </w:p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уровне района:</w:t>
            </w:r>
          </w:p>
          <w:p w:rsid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"</w:t>
            </w:r>
            <w:r w:rsidR="0049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года"</w:t>
            </w:r>
          </w:p>
          <w:p w:rsidR="004907C9" w:rsidRPr="002A2C78" w:rsidRDefault="004907C9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«Тверская звездочка»</w:t>
            </w:r>
          </w:p>
          <w:p w:rsidR="002A2C78" w:rsidRPr="002A2C78" w:rsidRDefault="00D70EC7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7C9" w:rsidRDefault="002A2C78" w:rsidP="0049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49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оябрь </w:t>
            </w:r>
            <w:r w:rsidR="0049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A2C78" w:rsidRPr="002A2C78" w:rsidRDefault="004907C9" w:rsidP="0049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A2C78"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="0049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45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педагогов к профессиональ</w:t>
            </w:r>
            <w:r w:rsidR="004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деятельности, пропаганда позитивного педагогического опыта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в ходе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на квалификационную категорию:</w:t>
            </w:r>
          </w:p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графика аттестации, плана работы по аттестации;</w:t>
            </w:r>
          </w:p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организация процедуры проведения экспертизы практической деятельности</w:t>
            </w:r>
          </w:p>
          <w:p w:rsidR="002A2C78" w:rsidRPr="002A2C78" w:rsidRDefault="002A2C78" w:rsidP="0049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нормативно-правовой базы по аттестации педагогических работников с воспитателями;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 Ноябрь Декабрь 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квалификации педагогов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информационно- методических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выставки новинок периодической научно- методической печати в методическом 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кабинете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</w:t>
            </w:r>
            <w:r w:rsidR="0049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педагогов о современных направлениях в системе дошкольного образования, 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перспективных педагогических технологиях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подписки на научно-методическую литературу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портфолио педагогов по темам самообразования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передовым педагогическим опытом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D7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 методического обеспечения к программе "</w:t>
            </w:r>
            <w:r w:rsidR="00D7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школы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педагогических кадрах;</w:t>
            </w:r>
          </w:p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программно-методическом обеспечении образовательного процесса;</w:t>
            </w:r>
          </w:p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инновационной деятельности и положительном опыте работы педагогов;</w:t>
            </w:r>
          </w:p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качестве образовательных услуг, оказываемых 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комплексного банка данных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аналитических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отчетов, справок по итогам проведения смотров и конкурсов,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поддержка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анализ информации о состоянии образовательного процесса и 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развития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мониторинга физического и психического состояния и 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 воспитанников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7C9" w:rsidRDefault="004907C9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2A2C78" w:rsidRPr="002A2C78" w:rsidRDefault="002A2C78" w:rsidP="0049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Узкие специалисты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диагностических данных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</w:t>
            </w:r>
            <w:r w:rsidR="0049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затруднений и интересов педагогов (наблюдение, анкетирование, тестирование, собеседование)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4907C9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и перспектив в организации образователь</w:t>
            </w:r>
            <w:r w:rsidR="0049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процесса и профессиональ</w:t>
            </w:r>
            <w:r w:rsidR="0049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педагогов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инновационной деятельности педагогов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готовности воспитанников к обучению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4907C9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спроса родителей на дополнительные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4907C9" w:rsidP="0049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спроса родителей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Правовая поддержка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нормативных документов по организации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49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о работе творческих групп</w:t>
            </w:r>
            <w:r w:rsidR="0049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методического 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="0049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ДОУ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нормативно-правовой базы</w:t>
            </w:r>
          </w:p>
        </w:tc>
      </w:tr>
      <w:tr w:rsidR="002A2C78" w:rsidRPr="002A2C78" w:rsidTr="00E85F5D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положения о деятельности методической службы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C78" w:rsidRPr="002A2C78" w:rsidRDefault="002A2C78" w:rsidP="002A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C78" w:rsidRDefault="002A2C78" w:rsidP="002A2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572" w:rsidRDefault="00F54572" w:rsidP="002A2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572" w:rsidRDefault="00F54572" w:rsidP="002A2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572" w:rsidRDefault="00F54572" w:rsidP="002A2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572" w:rsidRDefault="00F54572" w:rsidP="002A2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572" w:rsidRDefault="00F54572" w:rsidP="002A2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572" w:rsidRDefault="00F54572" w:rsidP="002A2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572" w:rsidRDefault="00F54572" w:rsidP="002A2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572" w:rsidRDefault="00F54572" w:rsidP="002A2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A91" w:rsidRDefault="00132A91" w:rsidP="002A2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A91" w:rsidRDefault="00132A91" w:rsidP="002A2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A91" w:rsidRDefault="00132A91" w:rsidP="002A2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A91" w:rsidRDefault="00132A91" w:rsidP="002A2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572" w:rsidRDefault="00F54572" w:rsidP="002A2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A91" w:rsidRDefault="00132A91" w:rsidP="002A2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572" w:rsidRPr="00585F7E" w:rsidRDefault="00585F7E" w:rsidP="00585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F7E">
        <w:rPr>
          <w:rFonts w:ascii="Times New Roman" w:hAnsi="Times New Roman" w:cs="Times New Roman"/>
          <w:sz w:val="24"/>
          <w:szCs w:val="24"/>
        </w:rPr>
        <w:t>21</w:t>
      </w:r>
    </w:p>
    <w:p w:rsidR="00163809" w:rsidRPr="00585F7E" w:rsidRDefault="00163809" w:rsidP="001638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методической работы по повышению педагогической компетентности воспитателей по вопросам </w:t>
      </w:r>
      <w:r w:rsidR="00132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физкультурно-оздоровительной работы в ДОУ, способствующей оптимальному физическому и психическому развитию воспитанников</w:t>
      </w:r>
      <w:r w:rsidRPr="00585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63809" w:rsidRPr="00FE2811" w:rsidRDefault="00163809" w:rsidP="00163809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976"/>
        <w:gridCol w:w="1553"/>
        <w:gridCol w:w="1410"/>
        <w:gridCol w:w="1857"/>
      </w:tblGrid>
      <w:tr w:rsidR="00163809" w:rsidRPr="00FE2811" w:rsidTr="00DC4EA7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цель, содержание.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Default="00163809" w:rsidP="00DC4E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63809" w:rsidRPr="00FE2811" w:rsidRDefault="00163809" w:rsidP="0016380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твенный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ind w:left="4" w:hanging="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</w:t>
            </w:r>
          </w:p>
          <w:p w:rsidR="00163809" w:rsidRPr="00FE2811" w:rsidRDefault="00163809" w:rsidP="00DC4EA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163809" w:rsidRPr="00FE2811" w:rsidTr="00DC4EA7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Default="00163809" w:rsidP="00DC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         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нетрадиционных приемов </w:t>
            </w:r>
            <w:r w:rsidR="0013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утренней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систематизация знаний педагогов.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ind w:left="4" w:hanging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</w:t>
            </w:r>
          </w:p>
          <w:p w:rsidR="00163809" w:rsidRPr="00FE2811" w:rsidRDefault="00163809" w:rsidP="00DC4EA7">
            <w:pPr>
              <w:spacing w:after="0" w:line="0" w:lineRule="atLeast"/>
              <w:ind w:left="4" w:hanging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Default="001C5584" w:rsidP="00D70EC7">
            <w:pPr>
              <w:spacing w:after="0" w:line="0" w:lineRule="atLeast"/>
              <w:ind w:left="4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физо,</w:t>
            </w:r>
            <w:r w:rsidR="00163809"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5584" w:rsidRPr="00FE2811" w:rsidRDefault="001C5584" w:rsidP="00D70EC7">
            <w:pPr>
              <w:spacing w:after="0" w:line="0" w:lineRule="atLeast"/>
              <w:ind w:left="4" w:hanging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ind w:left="4" w:hanging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планы. Конспекты занятий.</w:t>
            </w:r>
          </w:p>
        </w:tc>
      </w:tr>
      <w:tr w:rsidR="00163809" w:rsidRPr="00FE2811" w:rsidTr="00DC4EA7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Default="00163809" w:rsidP="00DC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         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C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 раннего</w:t>
            </w:r>
            <w:r w:rsidR="001C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младшего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возраста»  </w:t>
            </w:r>
          </w:p>
          <w:p w:rsidR="002718BA" w:rsidRDefault="00C0478C" w:rsidP="00DC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«Игры-занятия на прогулке»</w:t>
            </w:r>
          </w:p>
          <w:p w:rsidR="006037B8" w:rsidRDefault="006037B8" w:rsidP="00DC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«Двигательная деятельность детей в течение дня»</w:t>
            </w:r>
          </w:p>
          <w:p w:rsidR="006037B8" w:rsidRDefault="006037B8" w:rsidP="00DC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«Оздоровительная гимнастика в детском саду»</w:t>
            </w:r>
          </w:p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</w:t>
            </w:r>
          </w:p>
          <w:p w:rsidR="00163809" w:rsidRPr="00FE2811" w:rsidRDefault="00163809" w:rsidP="00DC4EA7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оказание помощи (по результатам          изучения работы   воспитателей,   по запросам педагогов).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ind w:left="4" w:hanging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Default="00163809" w:rsidP="00DC4EA7">
            <w:pPr>
              <w:spacing w:after="0" w:line="0" w:lineRule="atLeast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60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037B8" w:rsidRPr="00FE2811" w:rsidRDefault="006037B8" w:rsidP="00DC4EA7">
            <w:pPr>
              <w:spacing w:after="0" w:line="0" w:lineRule="atLeast"/>
              <w:ind w:firstLine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Default="00163809" w:rsidP="00DC4E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литературы для оказания помощи. </w:t>
            </w:r>
          </w:p>
          <w:p w:rsidR="00163809" w:rsidRPr="00FE2811" w:rsidRDefault="00163809" w:rsidP="00DC4EA7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       и рекомендации по организации и  проведению работы         с детьми</w:t>
            </w:r>
          </w:p>
        </w:tc>
      </w:tr>
      <w:tr w:rsidR="00163809" w:rsidRPr="00FE2811" w:rsidTr="00DC4EA7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Default="00163809" w:rsidP="00DC4EA7">
            <w:pPr>
              <w:spacing w:after="0" w:line="0" w:lineRule="atLeast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 НОД по реализации ОО «</w:t>
            </w:r>
            <w:r w:rsidR="0060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коррекционной группе. </w:t>
            </w:r>
          </w:p>
          <w:p w:rsidR="00163809" w:rsidRPr="00FE2811" w:rsidRDefault="00163809" w:rsidP="00DC4EA7">
            <w:pPr>
              <w:spacing w:after="0" w:line="0" w:lineRule="atLeast"/>
              <w:ind w:firstLine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использование вариативных форм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методы и приемы работы с детьми.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37B8" w:rsidRDefault="006037B8" w:rsidP="00DC4EA7">
            <w:pPr>
              <w:spacing w:after="0" w:line="0" w:lineRule="atLeast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физо,</w:t>
            </w:r>
          </w:p>
          <w:p w:rsidR="00163809" w:rsidRDefault="00163809" w:rsidP="00DC4EA7">
            <w:pPr>
              <w:spacing w:after="0" w:line="0" w:lineRule="atLeast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163809" w:rsidRDefault="00163809" w:rsidP="00DC4EA7">
            <w:pPr>
              <w:spacing w:after="0" w:line="0" w:lineRule="atLeast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63809" w:rsidRPr="00FE2811" w:rsidRDefault="00163809" w:rsidP="00DC4EA7">
            <w:pPr>
              <w:spacing w:after="0" w:line="0" w:lineRule="atLeast"/>
              <w:ind w:firstLine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коррекц</w:t>
            </w:r>
            <w:r w:rsidRPr="0039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занятий.</w:t>
            </w:r>
          </w:p>
        </w:tc>
      </w:tr>
      <w:tr w:rsidR="00163809" w:rsidRPr="00FE2811" w:rsidTr="00DC4EA7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163809" w:rsidRDefault="006037B8" w:rsidP="0060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по выбору воспитателей.</w:t>
            </w:r>
          </w:p>
          <w:p w:rsidR="00163809" w:rsidRDefault="00163809" w:rsidP="00DC4EA7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   расширить   знания педагогов,   познакомить   с новинками литературы.</w:t>
            </w:r>
          </w:p>
          <w:p w:rsidR="00585F7E" w:rsidRPr="00FE2811" w:rsidRDefault="00585F7E" w:rsidP="00DC4EA7">
            <w:pPr>
              <w:spacing w:after="0" w:line="240" w:lineRule="auto"/>
              <w:ind w:firstLine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</w:t>
            </w:r>
          </w:p>
          <w:p w:rsidR="00163809" w:rsidRPr="00FE2811" w:rsidRDefault="00163809" w:rsidP="00163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163809" w:rsidRPr="00FE2811" w:rsidRDefault="00163809" w:rsidP="00DC4EA7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163809" w:rsidRDefault="00163809" w:rsidP="00DC4EA7">
            <w:pPr>
              <w:spacing w:after="0" w:line="0" w:lineRule="atLeast"/>
              <w:ind w:firstLine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809">
              <w:rPr>
                <w:rFonts w:ascii="Times New Roman" w:eastAsia="Times New Roman" w:hAnsi="Times New Roman" w:cs="Times New Roman"/>
                <w:lang w:eastAsia="ru-RU"/>
              </w:rPr>
              <w:t>План по самообразованию</w:t>
            </w:r>
          </w:p>
        </w:tc>
      </w:tr>
      <w:tr w:rsidR="00163809" w:rsidRPr="00FE2811" w:rsidTr="00DC4EA7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Default="00163809" w:rsidP="00DC4EA7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работы в ДОУ по организации </w:t>
            </w:r>
            <w:r w:rsidR="0060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физкультурно-оздоровительной работе</w:t>
            </w: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3809" w:rsidRPr="00FE2811" w:rsidRDefault="00163809" w:rsidP="006037B8">
            <w:pPr>
              <w:spacing w:after="0" w:line="240" w:lineRule="auto"/>
              <w:ind w:firstLine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эффективность </w:t>
            </w: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163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163809" w:rsidRPr="00FE2811" w:rsidRDefault="00163809" w:rsidP="00DC4EA7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D7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163809" w:rsidRPr="00FE2811" w:rsidRDefault="00163809" w:rsidP="00DC4EA7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ind w:firstLine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     по итогам тематической проверки.</w:t>
            </w:r>
          </w:p>
        </w:tc>
      </w:tr>
      <w:tr w:rsidR="00163809" w:rsidRPr="00FE2811" w:rsidTr="00DC4EA7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               проведения тематической проверки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163809" w:rsidRPr="00FE2811" w:rsidTr="00DC4EA7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Педсовет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6D2D" w:rsidRDefault="00163809" w:rsidP="00A36D2D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0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в ДОУ</w:t>
            </w:r>
            <w:r w:rsidR="00A3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ind w:firstLine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педсовета</w:t>
            </w:r>
          </w:p>
        </w:tc>
      </w:tr>
      <w:tr w:rsidR="00163809" w:rsidRPr="00FE2811" w:rsidTr="00DC4EA7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6D2D" w:rsidRDefault="00163809" w:rsidP="00DC4EA7">
            <w:pPr>
              <w:spacing w:after="0" w:line="0" w:lineRule="atLeast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Изучение, обобщение, распространение и внедрение</w:t>
            </w:r>
          </w:p>
          <w:p w:rsidR="00163809" w:rsidRPr="00FE2811" w:rsidRDefault="00163809" w:rsidP="00DC4EA7">
            <w:pPr>
              <w:spacing w:after="0" w:line="0" w:lineRule="atLeast"/>
              <w:ind w:firstLine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передового опыта.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6037B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                    и распространение        опыта работы </w:t>
            </w:r>
            <w:r w:rsidR="0060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физо Петровой В</w:t>
            </w:r>
            <w:r w:rsidR="00A3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0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60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физкультурно-оздоровительной работе в детском саду</w:t>
            </w: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ind w:firstLine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изучения.</w:t>
            </w:r>
          </w:p>
          <w:p w:rsidR="00163809" w:rsidRPr="00FE2811" w:rsidRDefault="00163809" w:rsidP="00DC4EA7">
            <w:pPr>
              <w:spacing w:after="0" w:line="0" w:lineRule="atLeast"/>
              <w:ind w:firstLine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Обобщенный опыт работы.</w:t>
            </w:r>
          </w:p>
        </w:tc>
      </w:tr>
      <w:tr w:rsidR="00163809" w:rsidRPr="00FE2811" w:rsidTr="00DC4EA7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ind w:firstLine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 условий.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пособий, методической литературы в методический        кабинет, </w:t>
            </w:r>
            <w:r w:rsidR="0060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группы.</w:t>
            </w:r>
          </w:p>
          <w:p w:rsidR="00163809" w:rsidRPr="00FE2811" w:rsidRDefault="00163809" w:rsidP="00DC4EA7">
            <w:pPr>
              <w:spacing w:after="0" w:line="240" w:lineRule="auto"/>
              <w:ind w:left="10" w:hanging="1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Дооборудовать уголки по </w:t>
            </w:r>
            <w:r w:rsidR="008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</w:p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возрастом детей.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справочных</w:t>
            </w:r>
          </w:p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материалов,</w:t>
            </w:r>
          </w:p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</w:p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литературы,</w:t>
            </w:r>
          </w:p>
          <w:p w:rsidR="00163809" w:rsidRPr="00FE2811" w:rsidRDefault="00163809" w:rsidP="00DC4EA7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пособий.</w:t>
            </w:r>
          </w:p>
        </w:tc>
      </w:tr>
      <w:tr w:rsidR="00163809" w:rsidRPr="00FE2811" w:rsidTr="00A36D2D">
        <w:trPr>
          <w:trHeight w:val="451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0" w:lineRule="atLeast"/>
              <w:ind w:left="10" w:hanging="1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Формы работы с родителями.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Default="00163809" w:rsidP="00DC4EA7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</w:t>
            </w:r>
            <w:r w:rsidR="008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«</w:t>
            </w:r>
            <w:r w:rsidR="008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вид спорта</w:t>
            </w: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«Каким видом спорта я занимаюсь в свободное время вместе с родителями»</w:t>
            </w:r>
          </w:p>
          <w:p w:rsidR="00A36D2D" w:rsidRPr="00FE2811" w:rsidRDefault="00A36D2D" w:rsidP="00DC4EA7">
            <w:pPr>
              <w:spacing w:after="0" w:line="240" w:lineRule="auto"/>
              <w:ind w:left="10" w:hanging="1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– конкурс </w:t>
            </w:r>
            <w:r w:rsidR="008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лучший уголок физо в группах</w:t>
            </w:r>
          </w:p>
          <w:p w:rsidR="00163809" w:rsidRPr="00FE2811" w:rsidRDefault="00163809" w:rsidP="00DC4EA7">
            <w:pPr>
              <w:spacing w:after="0" w:line="240" w:lineRule="auto"/>
              <w:ind w:left="10" w:hanging="1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  в   конкурсах   на оформление     группы     к праздникам.</w:t>
            </w:r>
          </w:p>
          <w:p w:rsidR="00163809" w:rsidRPr="00FE2811" w:rsidRDefault="00163809" w:rsidP="008407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</w:t>
            </w:r>
            <w:r w:rsidR="008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оздоровительной работы в ДОУ</w:t>
            </w:r>
          </w:p>
          <w:p w:rsidR="00163809" w:rsidRDefault="00163809" w:rsidP="00DC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добиться взаимодействия детского сада и семьи по проблеме</w:t>
            </w:r>
          </w:p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A36D2D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"/>
                <w:szCs w:val="18"/>
                <w:lang w:eastAsia="ru-RU"/>
              </w:rPr>
              <w:t>вв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</w:p>
          <w:p w:rsidR="00163809" w:rsidRPr="00FE2811" w:rsidRDefault="00163809" w:rsidP="00DC4E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работ.</w:t>
            </w:r>
          </w:p>
          <w:p w:rsidR="00163809" w:rsidRPr="00FE2811" w:rsidRDefault="00163809" w:rsidP="00DC4EA7">
            <w:pPr>
              <w:spacing w:after="0" w:line="0" w:lineRule="atLeast"/>
              <w:ind w:left="10" w:hanging="1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материал   для родителей.</w:t>
            </w:r>
          </w:p>
        </w:tc>
      </w:tr>
      <w:tr w:rsidR="00A36D2D" w:rsidRPr="00FE2811" w:rsidTr="00A36D2D">
        <w:trPr>
          <w:trHeight w:val="1005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6D2D" w:rsidRPr="00A36D2D" w:rsidRDefault="00A36D2D" w:rsidP="00A36D2D">
            <w:pPr>
              <w:spacing w:line="0" w:lineRule="atLeast"/>
              <w:ind w:left="10" w:hanging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Формы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со школой и другими организациями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6D2D" w:rsidRPr="00FE2811" w:rsidRDefault="00840749" w:rsidP="00A36D2D">
            <w:pPr>
              <w:spacing w:after="0" w:line="240" w:lineRule="auto"/>
              <w:ind w:firstLine="1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«Преемственность по вопросам ЗОЖ</w:t>
            </w:r>
            <w:r w:rsidR="00A36D2D"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дошкольного и младшего школьного возраста».</w:t>
            </w:r>
          </w:p>
          <w:p w:rsidR="00A36D2D" w:rsidRPr="00FE2811" w:rsidRDefault="00A36D2D" w:rsidP="00A36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   взаимодействие    и преемственность   в  работе детского сада и школы по проблеме</w:t>
            </w:r>
          </w:p>
          <w:p w:rsidR="00A36D2D" w:rsidRPr="00FE2811" w:rsidRDefault="00A36D2D" w:rsidP="00A3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   в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библиотеку.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6D2D" w:rsidRPr="00FE2811" w:rsidRDefault="00A36D2D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 Воспитатели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6D2D" w:rsidRPr="00FE2811" w:rsidRDefault="00A36D2D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6D2D" w:rsidRPr="00FE2811" w:rsidRDefault="00A36D2D" w:rsidP="00DC4EA7">
            <w:pPr>
              <w:spacing w:line="0" w:lineRule="atLeas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D2D" w:rsidRPr="00FE2811" w:rsidTr="00A36D2D">
        <w:trPr>
          <w:trHeight w:val="3361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6D2D" w:rsidRPr="00FE2811" w:rsidRDefault="00A36D2D" w:rsidP="00A36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Другие</w:t>
            </w:r>
          </w:p>
          <w:p w:rsidR="00A36D2D" w:rsidRPr="00FE2811" w:rsidRDefault="00A36D2D" w:rsidP="00A36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  <w:p w:rsidR="00A36D2D" w:rsidRPr="00FE2811" w:rsidRDefault="00A36D2D" w:rsidP="00A36D2D">
            <w:pPr>
              <w:spacing w:line="0" w:lineRule="atLeas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6D2D" w:rsidRDefault="00A36D2D" w:rsidP="00DC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воспитателей  ДОУ г. Твери</w:t>
            </w:r>
            <w:r w:rsidR="008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 инстукторов по физо,</w:t>
            </w:r>
          </w:p>
          <w:p w:rsidR="008E6787" w:rsidRDefault="00A36D2D" w:rsidP="008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класс </w:t>
            </w:r>
            <w:r w:rsidR="008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воспитателей и старших воспитателей на базе детского сада</w:t>
            </w:r>
          </w:p>
          <w:p w:rsidR="00840749" w:rsidRDefault="00840749" w:rsidP="008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для заведующих Заволжского района «</w:t>
            </w:r>
            <w:r w:rsidR="00EB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федеральных требований к образовательным учреждениям в части оснащения учебного процесса и охраны здоровья»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6787" w:rsidRDefault="008E6787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  <w:p w:rsidR="008E6787" w:rsidRPr="008E6787" w:rsidRDefault="008E6787" w:rsidP="008E6787">
            <w:pPr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  <w:p w:rsidR="008E6787" w:rsidRPr="008E6787" w:rsidRDefault="008E6787" w:rsidP="008E6787">
            <w:pPr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"/>
                <w:szCs w:val="18"/>
                <w:lang w:eastAsia="ru-RU"/>
              </w:rPr>
              <w:t>ууууууу</w:t>
            </w:r>
          </w:p>
          <w:p w:rsidR="008E6787" w:rsidRPr="008E6787" w:rsidRDefault="008E6787" w:rsidP="008E6787">
            <w:pPr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  <w:p w:rsidR="008E6787" w:rsidRPr="008E6787" w:rsidRDefault="008E6787" w:rsidP="008E6787">
            <w:pPr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  <w:p w:rsidR="008E6787" w:rsidRDefault="008E6787" w:rsidP="008E6787">
            <w:pPr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  <w:p w:rsidR="00A36D2D" w:rsidRPr="008E6787" w:rsidRDefault="008E6787" w:rsidP="008E6787">
            <w:pPr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"/>
                <w:szCs w:val="18"/>
                <w:lang w:eastAsia="ru-RU"/>
              </w:rPr>
              <w:t>Воспи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6D2D" w:rsidRPr="00FE2811" w:rsidRDefault="00A36D2D" w:rsidP="00DC4EA7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6D2D" w:rsidRPr="00FE2811" w:rsidRDefault="00A36D2D" w:rsidP="00DC4EA7">
            <w:pPr>
              <w:spacing w:line="0" w:lineRule="atLeas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809" w:rsidRPr="00FE2811" w:rsidRDefault="00163809" w:rsidP="001638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3809" w:rsidRPr="00FE2811" w:rsidRDefault="00163809" w:rsidP="00163809"/>
    <w:p w:rsidR="00163809" w:rsidRPr="00FE2811" w:rsidRDefault="00163809" w:rsidP="00163809"/>
    <w:p w:rsidR="00163809" w:rsidRDefault="00163809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DC4EA7" w:rsidRDefault="00DC4EA7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DC4EA7" w:rsidRDefault="00DC4EA7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DC4EA7" w:rsidRDefault="00DC4EA7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DC4EA7" w:rsidRDefault="00DC4EA7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DC4EA7" w:rsidRDefault="00DC4EA7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DC4EA7" w:rsidRDefault="00DC4EA7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DC4EA7" w:rsidRDefault="00DC4EA7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DC4EA7" w:rsidRDefault="00DC4EA7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DC4EA7" w:rsidRDefault="00DC4EA7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DC4EA7" w:rsidRDefault="00DC4EA7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DC4EA7" w:rsidRDefault="00DC4EA7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DC4EA7" w:rsidRDefault="00DC4EA7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DC4EA7" w:rsidRDefault="00DC4EA7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DC4EA7" w:rsidRDefault="00DC4EA7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DC4EA7" w:rsidRDefault="00DC4EA7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EB7A41" w:rsidRDefault="00EB7A41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DC4EA7" w:rsidRPr="00585F7E" w:rsidRDefault="00585F7E" w:rsidP="00585F7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85F7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24</w:t>
      </w:r>
    </w:p>
    <w:p w:rsidR="00DC4EA7" w:rsidRDefault="00DC4EA7" w:rsidP="00DC4EA7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</w:t>
      </w:r>
      <w:r w:rsidR="00585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C4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</w:t>
      </w:r>
      <w:r w:rsidRPr="00DC4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ониторинг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C4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воспитательно – образовательной работой в МДОУ.</w:t>
      </w:r>
    </w:p>
    <w:p w:rsidR="0000578F" w:rsidRDefault="0000578F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4EA7" w:rsidRPr="00DC4EA7" w:rsidRDefault="00DC4EA7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Итоговый контроль</w:t>
      </w:r>
    </w:p>
    <w:p w:rsidR="00DC4EA7" w:rsidRPr="00DC4EA7" w:rsidRDefault="00DC4EA7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"Состояние педагогических условий для организации учебно-воспитательного процесса в дошкольном учреждении"</w:t>
      </w:r>
    </w:p>
    <w:p w:rsidR="00DC4EA7" w:rsidRPr="00DC4EA7" w:rsidRDefault="00DC4EA7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состояние учебно-воспитательного процесса в ДОУ.</w:t>
      </w:r>
    </w:p>
    <w:p w:rsidR="00DC4EA7" w:rsidRPr="00DC4EA7" w:rsidRDefault="00DC4EA7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учебных программ, утвержденных для воспитательно-образовательной работы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C4EA7" w:rsidRPr="00DC4EA7" w:rsidRDefault="00DC4EA7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проведения: апрель-май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C4EA7" w:rsidRPr="00DC4EA7" w:rsidRDefault="00DC4EA7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Тематический контроль к педсоветам</w:t>
      </w:r>
    </w:p>
    <w:p w:rsidR="00DC4EA7" w:rsidRPr="00DC4EA7" w:rsidRDefault="00DC4EA7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эффективность с</w:t>
      </w: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</w:t>
      </w:r>
      <w:r w:rsidR="00D70E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гражданско-патриотическому воспитанию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C4EA7" w:rsidRDefault="00DC4EA7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работы по организации продуктивной деятельности детей</w:t>
      </w: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г.</w:t>
      </w:r>
    </w:p>
    <w:p w:rsidR="00DC4EA7" w:rsidRPr="00DC4EA7" w:rsidRDefault="00DC4EA7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физкультурно – оздоровительной работы в режиме дня с детьми дошкольного возраста"</w:t>
      </w:r>
    </w:p>
    <w:p w:rsidR="00DC4EA7" w:rsidRPr="00DC4EA7" w:rsidRDefault="00DC4EA7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Фронтальный контроль</w:t>
      </w:r>
    </w:p>
    <w:p w:rsidR="00DC4EA7" w:rsidRPr="00DC4EA7" w:rsidRDefault="00DC4EA7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"Готовность детей подготовительных групп к обучению в школе"</w:t>
      </w:r>
    </w:p>
    <w:p w:rsidR="00DC4EA7" w:rsidRPr="00DC4EA7" w:rsidRDefault="00DC4EA7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Определить степень готовности выпускников детского сада к школьному обучению"</w:t>
      </w:r>
    </w:p>
    <w:p w:rsidR="00DC4EA7" w:rsidRPr="00DC4EA7" w:rsidRDefault="00DC4EA7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- май</w:t>
      </w: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C4EA7" w:rsidRPr="00DC4EA7" w:rsidRDefault="00DC4EA7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Оперативный контроль</w:t>
      </w:r>
    </w:p>
    <w:p w:rsidR="00DC4EA7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документации педагогов, наличие системы планирования учебно – воспитательного процесса</w:t>
      </w:r>
    </w:p>
    <w:p w:rsidR="00F62DEB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групп и готовность к новому учебному году</w:t>
      </w:r>
    </w:p>
    <w:p w:rsidR="00F62DEB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проведения диагностического обследования</w:t>
      </w:r>
    </w:p>
    <w:p w:rsidR="00F62DEB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познавательного развития детей</w:t>
      </w:r>
    </w:p>
    <w:p w:rsidR="00F62DEB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групп игровым оборудованием для сюжетно – ролевых игр в соответствии с требованиями общеобразовательной программы</w:t>
      </w:r>
    </w:p>
    <w:p w:rsidR="00F62DEB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совместной НОД в группах</w:t>
      </w:r>
    </w:p>
    <w:p w:rsidR="00F62DEB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естественно – научных представлений и основ экологического сознания</w:t>
      </w:r>
    </w:p>
    <w:p w:rsidR="00F62DEB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дидактических и развивающих игр</w:t>
      </w:r>
    </w:p>
    <w:p w:rsidR="00F62DEB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по речевому развитию детей</w:t>
      </w:r>
    </w:p>
    <w:p w:rsidR="00F62DEB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работы с родителями</w:t>
      </w:r>
    </w:p>
    <w:p w:rsidR="00F62DEB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социально – личностного развития дошкольников</w:t>
      </w:r>
    </w:p>
    <w:p w:rsidR="00585F7E" w:rsidRDefault="00585F7E" w:rsidP="00585F7E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F62DEB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работы по трудовому воспитанию</w:t>
      </w:r>
    </w:p>
    <w:p w:rsidR="00F62DEB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у детей представлений в сфере общественной жизни</w:t>
      </w:r>
    </w:p>
    <w:p w:rsidR="00F62DEB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театрализованной деятельности</w:t>
      </w:r>
    </w:p>
    <w:p w:rsidR="00F62DEB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детей, формирование культурно – гигиенических навыков</w:t>
      </w:r>
    </w:p>
    <w:p w:rsidR="00F62DEB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утренней гимнастики</w:t>
      </w:r>
    </w:p>
    <w:p w:rsidR="00F62DEB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состоянием зимних участков </w:t>
      </w:r>
    </w:p>
    <w:p w:rsidR="0000578F" w:rsidRDefault="00F62DEB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с детьми по профилактике детского дорожно – транспортного травматизма,  </w:t>
      </w:r>
      <w:r w:rsidR="000057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 правил пожарной безопасности, правил безопасности в быту, на улице</w:t>
      </w:r>
    </w:p>
    <w:p w:rsidR="0000578F" w:rsidRDefault="0000578F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подвижных игр</w:t>
      </w:r>
    </w:p>
    <w:p w:rsidR="0000578F" w:rsidRDefault="0000578F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прогулки. Организация разнообразной деятельности на прогулке</w:t>
      </w:r>
    </w:p>
    <w:p w:rsidR="0000578F" w:rsidRDefault="0000578F" w:rsidP="00DC4EA7">
      <w:pPr>
        <w:numPr>
          <w:ilvl w:val="0"/>
          <w:numId w:val="3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инструкций по охране жизни и здоровья детей</w:t>
      </w:r>
    </w:p>
    <w:p w:rsidR="00F62DEB" w:rsidRPr="00DC4EA7" w:rsidRDefault="00F62DEB" w:rsidP="0000578F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C4EA7" w:rsidRPr="00DC4EA7" w:rsidRDefault="00DC4EA7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Систематический контроль</w:t>
      </w:r>
    </w:p>
    <w:p w:rsidR="00DC4EA7" w:rsidRPr="00DC4EA7" w:rsidRDefault="00DC4EA7" w:rsidP="00DC4EA7">
      <w:pPr>
        <w:numPr>
          <w:ilvl w:val="0"/>
          <w:numId w:val="3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групповой документации</w:t>
      </w:r>
    </w:p>
    <w:p w:rsidR="00DC4EA7" w:rsidRPr="00DC4EA7" w:rsidRDefault="00DC4EA7" w:rsidP="00DC4EA7">
      <w:pPr>
        <w:numPr>
          <w:ilvl w:val="0"/>
          <w:numId w:val="3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работы по рабочим учебным программам и их соответствие ФГТ</w:t>
      </w:r>
    </w:p>
    <w:p w:rsidR="00DC4EA7" w:rsidRPr="00DC4EA7" w:rsidRDefault="00DC4EA7" w:rsidP="00DC4EA7">
      <w:pPr>
        <w:numPr>
          <w:ilvl w:val="0"/>
          <w:numId w:val="3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индивидуальной работы с детьми педагогами и узкими специалистами</w:t>
      </w:r>
    </w:p>
    <w:p w:rsidR="00DC4EA7" w:rsidRPr="00DC4EA7" w:rsidRDefault="00DC4EA7" w:rsidP="00DC4EA7">
      <w:pPr>
        <w:numPr>
          <w:ilvl w:val="0"/>
          <w:numId w:val="3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плана взаимодействия с семьями воспитанников</w:t>
      </w:r>
    </w:p>
    <w:p w:rsidR="00DC4EA7" w:rsidRPr="00DC4EA7" w:rsidRDefault="00DC4EA7" w:rsidP="00DC4EA7">
      <w:pPr>
        <w:numPr>
          <w:ilvl w:val="0"/>
          <w:numId w:val="3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педагогами рекомендаций аттестации и самообразования</w:t>
      </w:r>
    </w:p>
    <w:p w:rsidR="00DC4EA7" w:rsidRDefault="00DC4EA7" w:rsidP="00DC4EA7">
      <w:pPr>
        <w:numPr>
          <w:ilvl w:val="0"/>
          <w:numId w:val="3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в режиме дня к детям раннего возраста</w:t>
      </w:r>
    </w:p>
    <w:p w:rsidR="0000578F" w:rsidRPr="00DC4EA7" w:rsidRDefault="0000578F" w:rsidP="00DC4EA7">
      <w:pPr>
        <w:numPr>
          <w:ilvl w:val="0"/>
          <w:numId w:val="3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EA7" w:rsidRPr="00DC4EA7" w:rsidRDefault="00DC4EA7" w:rsidP="00DC4EA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Персональный контроль</w:t>
      </w:r>
    </w:p>
    <w:p w:rsidR="00DC4EA7" w:rsidRPr="00DC4EA7" w:rsidRDefault="00DC4EA7" w:rsidP="00DC4EA7">
      <w:pPr>
        <w:numPr>
          <w:ilvl w:val="0"/>
          <w:numId w:val="3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контроль за педагогической деятельностью аттестующихся педагогов</w:t>
      </w:r>
    </w:p>
    <w:p w:rsidR="00DC4EA7" w:rsidRPr="00DC4EA7" w:rsidRDefault="00DC4EA7" w:rsidP="00DC4EA7">
      <w:pPr>
        <w:numPr>
          <w:ilvl w:val="0"/>
          <w:numId w:val="3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по темам самообразования</w:t>
      </w:r>
    </w:p>
    <w:p w:rsidR="00DC4EA7" w:rsidRDefault="00DC4EA7" w:rsidP="00DC4EA7">
      <w:pPr>
        <w:numPr>
          <w:ilvl w:val="0"/>
          <w:numId w:val="3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Взаимоконтроль в старших группах ДОУ по художественно-творческому направлению</w:t>
      </w:r>
    </w:p>
    <w:p w:rsidR="0000578F" w:rsidRPr="00DC4EA7" w:rsidRDefault="0000578F" w:rsidP="0000578F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09" w:rsidRPr="00DC4EA7" w:rsidRDefault="00163809" w:rsidP="00163809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63809" w:rsidRPr="00DC4EA7" w:rsidRDefault="00163809" w:rsidP="00163809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63809" w:rsidRDefault="00163809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163809" w:rsidRDefault="00163809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163809" w:rsidRDefault="00163809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163809" w:rsidRDefault="00163809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163809" w:rsidRDefault="00163809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AD1819" w:rsidRDefault="00AD1819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AD1819" w:rsidRDefault="00AD1819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AD1819" w:rsidRDefault="00AD1819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AD1819" w:rsidRDefault="00AD1819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AD1819" w:rsidRDefault="00AD1819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AD1819" w:rsidRPr="00585F7E" w:rsidRDefault="00585F7E" w:rsidP="00585F7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85F7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26</w:t>
      </w:r>
    </w:p>
    <w:p w:rsidR="00AD1819" w:rsidRDefault="00AD1819" w:rsidP="0016380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AD1819" w:rsidRDefault="00AD1819" w:rsidP="00AD1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81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D1819" w:rsidRDefault="00AD1819" w:rsidP="00AD1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819" w:rsidRPr="00AD1819" w:rsidRDefault="00AD1819" w:rsidP="00AD1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819" w:rsidRPr="00AD1819" w:rsidRDefault="00AD1819" w:rsidP="00AD1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81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Анализ работы методической службы</w:t>
      </w:r>
      <w:r w:rsidRPr="00AD1819">
        <w:rPr>
          <w:rFonts w:ascii="Times New Roman" w:hAnsi="Times New Roman" w:cs="Times New Roman"/>
          <w:sz w:val="24"/>
          <w:szCs w:val="24"/>
        </w:rPr>
        <w:t>………………………………………………… 3</w:t>
      </w:r>
    </w:p>
    <w:p w:rsidR="00AD1819" w:rsidRPr="00AD1819" w:rsidRDefault="00AD1819" w:rsidP="00AD1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819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Оценка результативности методической работы          </w:t>
      </w:r>
      <w:r w:rsidRPr="00AD1819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D1819" w:rsidRPr="00AD1819" w:rsidRDefault="00AD1819" w:rsidP="00AD1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819">
        <w:rPr>
          <w:rFonts w:ascii="Times New Roman" w:hAnsi="Times New Roman" w:cs="Times New Roman"/>
          <w:sz w:val="24"/>
          <w:szCs w:val="24"/>
        </w:rPr>
        <w:t xml:space="preserve">1.2. </w:t>
      </w:r>
      <w:r w:rsidR="00365695">
        <w:rPr>
          <w:rFonts w:ascii="Times New Roman" w:hAnsi="Times New Roman" w:cs="Times New Roman"/>
          <w:sz w:val="24"/>
          <w:szCs w:val="24"/>
        </w:rPr>
        <w:t>Оценка эффективности методической работы …………………………</w:t>
      </w:r>
      <w:r w:rsidRPr="00AD1819">
        <w:rPr>
          <w:rFonts w:ascii="Times New Roman" w:hAnsi="Times New Roman" w:cs="Times New Roman"/>
          <w:sz w:val="24"/>
          <w:szCs w:val="24"/>
        </w:rPr>
        <w:t>…………….. 6</w:t>
      </w:r>
    </w:p>
    <w:p w:rsidR="00AD1819" w:rsidRPr="00AD1819" w:rsidRDefault="00AD1819" w:rsidP="00AD1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819">
        <w:rPr>
          <w:rFonts w:ascii="Times New Roman" w:hAnsi="Times New Roman" w:cs="Times New Roman"/>
          <w:sz w:val="24"/>
          <w:szCs w:val="24"/>
        </w:rPr>
        <w:t xml:space="preserve">1.3. </w:t>
      </w:r>
      <w:r w:rsidR="00365695">
        <w:rPr>
          <w:rFonts w:ascii="Times New Roman" w:hAnsi="Times New Roman" w:cs="Times New Roman"/>
          <w:sz w:val="24"/>
          <w:szCs w:val="24"/>
        </w:rPr>
        <w:t xml:space="preserve">Оценка результативности работы с молодыми специалистами    </w:t>
      </w:r>
      <w:r w:rsidRPr="00AD1819">
        <w:rPr>
          <w:rFonts w:ascii="Times New Roman" w:hAnsi="Times New Roman" w:cs="Times New Roman"/>
          <w:sz w:val="24"/>
          <w:szCs w:val="24"/>
        </w:rPr>
        <w:t xml:space="preserve">…………………... </w:t>
      </w:r>
      <w:r w:rsidR="00365695">
        <w:rPr>
          <w:rFonts w:ascii="Times New Roman" w:hAnsi="Times New Roman" w:cs="Times New Roman"/>
          <w:sz w:val="24"/>
          <w:szCs w:val="24"/>
        </w:rPr>
        <w:t>8</w:t>
      </w:r>
    </w:p>
    <w:p w:rsidR="00AD1819" w:rsidRPr="00AD1819" w:rsidRDefault="00365695" w:rsidP="00AD1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Оценка работы по обобщению передового педагогического опыта</w:t>
      </w:r>
      <w:r w:rsidR="00AD1819" w:rsidRPr="00AD1819">
        <w:rPr>
          <w:rFonts w:ascii="Times New Roman" w:hAnsi="Times New Roman" w:cs="Times New Roman"/>
          <w:sz w:val="24"/>
          <w:szCs w:val="24"/>
        </w:rPr>
        <w:t xml:space="preserve">…………… </w:t>
      </w:r>
      <w:r>
        <w:rPr>
          <w:rFonts w:ascii="Times New Roman" w:hAnsi="Times New Roman" w:cs="Times New Roman"/>
          <w:sz w:val="24"/>
          <w:szCs w:val="24"/>
        </w:rPr>
        <w:t>……9</w:t>
      </w:r>
    </w:p>
    <w:p w:rsidR="00AD1819" w:rsidRPr="00AD1819" w:rsidRDefault="00365695" w:rsidP="00AD1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1.5.Анализ качества обученности воспитанников,,,,,,,,</w:t>
      </w:r>
      <w:r w:rsidR="00AD1819" w:rsidRPr="00AD1819">
        <w:rPr>
          <w:rFonts w:ascii="Times New Roman" w:hAnsi="Times New Roman" w:cs="Times New Roman"/>
          <w:sz w:val="24"/>
          <w:szCs w:val="24"/>
        </w:rPr>
        <w:t>…………………………………..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AD1819" w:rsidRPr="00AD1819" w:rsidRDefault="00AD1819" w:rsidP="00AD1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819">
        <w:rPr>
          <w:rFonts w:ascii="Times New Roman" w:hAnsi="Times New Roman" w:cs="Times New Roman"/>
          <w:sz w:val="24"/>
          <w:szCs w:val="24"/>
        </w:rPr>
        <w:t>1.</w:t>
      </w:r>
      <w:r w:rsidR="00585F7E">
        <w:rPr>
          <w:rFonts w:ascii="Times New Roman" w:hAnsi="Times New Roman" w:cs="Times New Roman"/>
          <w:sz w:val="24"/>
          <w:szCs w:val="24"/>
        </w:rPr>
        <w:t xml:space="preserve">6. </w:t>
      </w:r>
      <w:r w:rsidR="00585F7E" w:rsidRPr="0058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 по итогам работы методической службы за 2012–2013 уч.г.</w:t>
      </w:r>
      <w:r w:rsidR="00585F7E" w:rsidRPr="0074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.................</w:t>
      </w:r>
      <w:r w:rsidRPr="00AD1819">
        <w:rPr>
          <w:rFonts w:ascii="Times New Roman" w:hAnsi="Times New Roman" w:cs="Times New Roman"/>
          <w:sz w:val="24"/>
          <w:szCs w:val="24"/>
        </w:rPr>
        <w:t>…..1</w:t>
      </w:r>
      <w:r w:rsidR="00585F7E">
        <w:rPr>
          <w:rFonts w:ascii="Times New Roman" w:hAnsi="Times New Roman" w:cs="Times New Roman"/>
          <w:sz w:val="24"/>
          <w:szCs w:val="24"/>
        </w:rPr>
        <w:t>4</w:t>
      </w:r>
    </w:p>
    <w:p w:rsidR="00AD1819" w:rsidRPr="00AD1819" w:rsidRDefault="00AD1819" w:rsidP="00AD1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819">
        <w:rPr>
          <w:rFonts w:ascii="Times New Roman" w:hAnsi="Times New Roman" w:cs="Times New Roman"/>
          <w:sz w:val="24"/>
          <w:szCs w:val="24"/>
        </w:rPr>
        <w:t xml:space="preserve">2. </w:t>
      </w:r>
      <w:r w:rsidR="00585F7E">
        <w:rPr>
          <w:rFonts w:ascii="Times New Roman" w:hAnsi="Times New Roman" w:cs="Times New Roman"/>
          <w:sz w:val="24"/>
          <w:szCs w:val="24"/>
        </w:rPr>
        <w:t xml:space="preserve">  Цели и задачи деятельности методической службы на 2013 – 2014 уч.г.  …………</w:t>
      </w:r>
      <w:r w:rsidRPr="00AD1819">
        <w:rPr>
          <w:rFonts w:ascii="Times New Roman" w:hAnsi="Times New Roman" w:cs="Times New Roman"/>
          <w:sz w:val="24"/>
          <w:szCs w:val="24"/>
        </w:rPr>
        <w:t>..1</w:t>
      </w:r>
      <w:r w:rsidR="00585F7E">
        <w:rPr>
          <w:rFonts w:ascii="Times New Roman" w:hAnsi="Times New Roman" w:cs="Times New Roman"/>
          <w:sz w:val="24"/>
          <w:szCs w:val="24"/>
        </w:rPr>
        <w:t>5</w:t>
      </w:r>
    </w:p>
    <w:p w:rsidR="00585F7E" w:rsidRDefault="00AD1819" w:rsidP="00585F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819">
        <w:rPr>
          <w:rFonts w:ascii="Times New Roman" w:hAnsi="Times New Roman" w:cs="Times New Roman"/>
          <w:sz w:val="24"/>
          <w:szCs w:val="24"/>
        </w:rPr>
        <w:t>3.</w:t>
      </w:r>
      <w:r w:rsidR="00585F7E" w:rsidRPr="00AD1819">
        <w:rPr>
          <w:rFonts w:ascii="Times New Roman" w:hAnsi="Times New Roman" w:cs="Times New Roman"/>
          <w:sz w:val="24"/>
          <w:szCs w:val="24"/>
        </w:rPr>
        <w:t xml:space="preserve"> </w:t>
      </w:r>
      <w:r w:rsidR="00585F7E">
        <w:rPr>
          <w:rFonts w:ascii="Times New Roman" w:hAnsi="Times New Roman" w:cs="Times New Roman"/>
          <w:sz w:val="24"/>
          <w:szCs w:val="24"/>
        </w:rPr>
        <w:t xml:space="preserve"> </w:t>
      </w:r>
      <w:r w:rsidR="00585F7E" w:rsidRPr="00585F7E">
        <w:rPr>
          <w:rFonts w:ascii="Times New Roman" w:hAnsi="Times New Roman" w:cs="Times New Roman"/>
          <w:sz w:val="24"/>
          <w:szCs w:val="24"/>
        </w:rPr>
        <w:t xml:space="preserve"> План работы методической службы ДОУ на 2013 – 2014 учебный год</w:t>
      </w:r>
      <w:r w:rsidR="00585F7E">
        <w:rPr>
          <w:rFonts w:ascii="Times New Roman" w:hAnsi="Times New Roman" w:cs="Times New Roman"/>
          <w:sz w:val="24"/>
          <w:szCs w:val="24"/>
        </w:rPr>
        <w:t>……………..16</w:t>
      </w:r>
    </w:p>
    <w:p w:rsidR="00AD1819" w:rsidRPr="00AD1819" w:rsidRDefault="00AD1819" w:rsidP="00585F7E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D1819">
        <w:rPr>
          <w:rFonts w:ascii="Times New Roman" w:hAnsi="Times New Roman" w:cs="Times New Roman"/>
          <w:sz w:val="24"/>
          <w:szCs w:val="24"/>
        </w:rPr>
        <w:t xml:space="preserve">4. </w:t>
      </w:r>
      <w:r w:rsidR="00585F7E">
        <w:rPr>
          <w:rFonts w:ascii="Times New Roman" w:hAnsi="Times New Roman" w:cs="Times New Roman"/>
          <w:sz w:val="24"/>
          <w:szCs w:val="24"/>
        </w:rPr>
        <w:t xml:space="preserve">  </w:t>
      </w:r>
      <w:r w:rsidR="00585F7E" w:rsidRPr="0058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мониторинга за воспитательно – образовательной работой в МДОУ</w:t>
      </w:r>
      <w:r w:rsidR="0058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1819">
        <w:rPr>
          <w:rFonts w:ascii="Times New Roman" w:hAnsi="Times New Roman" w:cs="Times New Roman"/>
          <w:sz w:val="24"/>
          <w:szCs w:val="24"/>
        </w:rPr>
        <w:t>……..</w:t>
      </w:r>
      <w:r w:rsidR="00585F7E">
        <w:rPr>
          <w:rFonts w:ascii="Times New Roman" w:hAnsi="Times New Roman" w:cs="Times New Roman"/>
          <w:sz w:val="24"/>
          <w:szCs w:val="24"/>
        </w:rPr>
        <w:t>25</w:t>
      </w:r>
    </w:p>
    <w:p w:rsidR="00163809" w:rsidRPr="00AD1819" w:rsidRDefault="00163809" w:rsidP="00AD181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163809" w:rsidRPr="00AD1819" w:rsidRDefault="00163809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809" w:rsidRDefault="00163809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381" w:rsidRDefault="00B85381" w:rsidP="00B8538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85381">
        <w:rPr>
          <w:rFonts w:ascii="Times New Roman" w:hAnsi="Times New Roman" w:cs="Times New Roman"/>
          <w:b/>
          <w:sz w:val="72"/>
          <w:szCs w:val="72"/>
        </w:rPr>
        <w:t>Программа развития методической темы МДОУ № 165</w:t>
      </w:r>
    </w:p>
    <w:p w:rsidR="00B85381" w:rsidRPr="00B85381" w:rsidRDefault="00B85381" w:rsidP="00B8538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85381" w:rsidRPr="00B85381" w:rsidRDefault="00B85381" w:rsidP="00AD181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5381">
        <w:rPr>
          <w:rFonts w:ascii="Times New Roman" w:hAnsi="Times New Roman" w:cs="Times New Roman"/>
          <w:b/>
          <w:sz w:val="32"/>
          <w:szCs w:val="32"/>
        </w:rPr>
        <w:t>«Поиск новых форм и способов работы в комплексном подходе к задачам физкультурно-оздоровительной работы в ДОУ, способствующей оптимальному физическому и психическому развитию воспитанников»</w:t>
      </w:r>
    </w:p>
    <w:sectPr w:rsidR="00B85381" w:rsidRPr="00B85381" w:rsidSect="00322D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24" w:rsidRDefault="00963724">
      <w:r>
        <w:separator/>
      </w:r>
    </w:p>
  </w:endnote>
  <w:endnote w:type="continuationSeparator" w:id="1">
    <w:p w:rsidR="00963724" w:rsidRDefault="00963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24" w:rsidRDefault="00963724">
      <w:r>
        <w:separator/>
      </w:r>
    </w:p>
  </w:footnote>
  <w:footnote w:type="continuationSeparator" w:id="1">
    <w:p w:rsidR="00963724" w:rsidRDefault="00963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CC7"/>
    <w:multiLevelType w:val="multilevel"/>
    <w:tmpl w:val="499440F4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1055A"/>
    <w:multiLevelType w:val="multilevel"/>
    <w:tmpl w:val="F894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510EFC"/>
    <w:multiLevelType w:val="multilevel"/>
    <w:tmpl w:val="33268296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DE6448"/>
    <w:multiLevelType w:val="multilevel"/>
    <w:tmpl w:val="D1149F12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2357C"/>
    <w:multiLevelType w:val="multilevel"/>
    <w:tmpl w:val="0DDC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C55DB"/>
    <w:multiLevelType w:val="multilevel"/>
    <w:tmpl w:val="880E2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6">
    <w:nsid w:val="0FD47C82"/>
    <w:multiLevelType w:val="multilevel"/>
    <w:tmpl w:val="CF46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CB21DF"/>
    <w:multiLevelType w:val="multilevel"/>
    <w:tmpl w:val="53E4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871B6"/>
    <w:multiLevelType w:val="multilevel"/>
    <w:tmpl w:val="2DD217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F40C3"/>
    <w:multiLevelType w:val="hybridMultilevel"/>
    <w:tmpl w:val="C93C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007FE"/>
    <w:multiLevelType w:val="hybridMultilevel"/>
    <w:tmpl w:val="BD68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C6950"/>
    <w:multiLevelType w:val="multilevel"/>
    <w:tmpl w:val="D0AA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D4208"/>
    <w:multiLevelType w:val="hybridMultilevel"/>
    <w:tmpl w:val="DFDA74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980273"/>
    <w:multiLevelType w:val="hybridMultilevel"/>
    <w:tmpl w:val="87AA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5517C"/>
    <w:multiLevelType w:val="multilevel"/>
    <w:tmpl w:val="6C80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89044C"/>
    <w:multiLevelType w:val="multilevel"/>
    <w:tmpl w:val="E9C6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523DB8"/>
    <w:multiLevelType w:val="multilevel"/>
    <w:tmpl w:val="D6EC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0511E"/>
    <w:multiLevelType w:val="multilevel"/>
    <w:tmpl w:val="5FF2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7B6FCE"/>
    <w:multiLevelType w:val="multilevel"/>
    <w:tmpl w:val="EABA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BB1B05"/>
    <w:multiLevelType w:val="multilevel"/>
    <w:tmpl w:val="A852CB0A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167EF"/>
    <w:multiLevelType w:val="hybridMultilevel"/>
    <w:tmpl w:val="04F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03087"/>
    <w:multiLevelType w:val="hybridMultilevel"/>
    <w:tmpl w:val="3014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55826"/>
    <w:multiLevelType w:val="multilevel"/>
    <w:tmpl w:val="FFE4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6B4DAD"/>
    <w:multiLevelType w:val="multilevel"/>
    <w:tmpl w:val="461C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12233D"/>
    <w:multiLevelType w:val="multilevel"/>
    <w:tmpl w:val="16A8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29020A"/>
    <w:multiLevelType w:val="multilevel"/>
    <w:tmpl w:val="DA4A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964095"/>
    <w:multiLevelType w:val="hybridMultilevel"/>
    <w:tmpl w:val="DE40D4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1DA2CE0"/>
    <w:multiLevelType w:val="multilevel"/>
    <w:tmpl w:val="85408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B955FB"/>
    <w:multiLevelType w:val="multilevel"/>
    <w:tmpl w:val="6BD6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67184C"/>
    <w:multiLevelType w:val="hybridMultilevel"/>
    <w:tmpl w:val="EFA4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726A1"/>
    <w:multiLevelType w:val="hybridMultilevel"/>
    <w:tmpl w:val="6356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4697E"/>
    <w:multiLevelType w:val="multilevel"/>
    <w:tmpl w:val="B156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877070"/>
    <w:multiLevelType w:val="multilevel"/>
    <w:tmpl w:val="7C44D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0"/>
  </w:num>
  <w:num w:numId="3">
    <w:abstractNumId w:val="21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0"/>
  </w:num>
  <w:num w:numId="17">
    <w:abstractNumId w:val="4"/>
  </w:num>
  <w:num w:numId="18">
    <w:abstractNumId w:val="17"/>
  </w:num>
  <w:num w:numId="19">
    <w:abstractNumId w:val="22"/>
  </w:num>
  <w:num w:numId="20">
    <w:abstractNumId w:val="24"/>
  </w:num>
  <w:num w:numId="21">
    <w:abstractNumId w:val="25"/>
  </w:num>
  <w:num w:numId="22">
    <w:abstractNumId w:val="15"/>
  </w:num>
  <w:num w:numId="23">
    <w:abstractNumId w:val="14"/>
  </w:num>
  <w:num w:numId="24">
    <w:abstractNumId w:val="18"/>
  </w:num>
  <w:num w:numId="25">
    <w:abstractNumId w:val="1"/>
  </w:num>
  <w:num w:numId="26">
    <w:abstractNumId w:val="31"/>
  </w:num>
  <w:num w:numId="27">
    <w:abstractNumId w:val="26"/>
  </w:num>
  <w:num w:numId="28">
    <w:abstractNumId w:val="6"/>
  </w:num>
  <w:num w:numId="29">
    <w:abstractNumId w:val="2"/>
  </w:num>
  <w:num w:numId="30">
    <w:abstractNumId w:val="23"/>
  </w:num>
  <w:num w:numId="31">
    <w:abstractNumId w:val="16"/>
  </w:num>
  <w:num w:numId="32">
    <w:abstractNumId w:val="28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62FCB"/>
    <w:rsid w:val="00001555"/>
    <w:rsid w:val="0000578F"/>
    <w:rsid w:val="00012EA3"/>
    <w:rsid w:val="00020B0D"/>
    <w:rsid w:val="00085F2E"/>
    <w:rsid w:val="000B3D51"/>
    <w:rsid w:val="000B4E63"/>
    <w:rsid w:val="000C4C75"/>
    <w:rsid w:val="000D78A7"/>
    <w:rsid w:val="001037EC"/>
    <w:rsid w:val="001079FD"/>
    <w:rsid w:val="00116BD6"/>
    <w:rsid w:val="00120C54"/>
    <w:rsid w:val="001320BC"/>
    <w:rsid w:val="00132A91"/>
    <w:rsid w:val="001361DF"/>
    <w:rsid w:val="001363E4"/>
    <w:rsid w:val="00144E6E"/>
    <w:rsid w:val="00157E7E"/>
    <w:rsid w:val="00163809"/>
    <w:rsid w:val="00191DD7"/>
    <w:rsid w:val="0019216A"/>
    <w:rsid w:val="001B5421"/>
    <w:rsid w:val="001C5584"/>
    <w:rsid w:val="001D75D8"/>
    <w:rsid w:val="001E4A46"/>
    <w:rsid w:val="001F6E52"/>
    <w:rsid w:val="00230593"/>
    <w:rsid w:val="00267EA7"/>
    <w:rsid w:val="002718BA"/>
    <w:rsid w:val="00272424"/>
    <w:rsid w:val="00280CE2"/>
    <w:rsid w:val="002827C3"/>
    <w:rsid w:val="002831A0"/>
    <w:rsid w:val="00283447"/>
    <w:rsid w:val="002A0331"/>
    <w:rsid w:val="002A2C78"/>
    <w:rsid w:val="002B3D2C"/>
    <w:rsid w:val="002B41FA"/>
    <w:rsid w:val="002C1221"/>
    <w:rsid w:val="002C4E63"/>
    <w:rsid w:val="002D6BD9"/>
    <w:rsid w:val="002E3316"/>
    <w:rsid w:val="002F6BAA"/>
    <w:rsid w:val="00322DF5"/>
    <w:rsid w:val="0033504C"/>
    <w:rsid w:val="003530D0"/>
    <w:rsid w:val="00365695"/>
    <w:rsid w:val="003918ED"/>
    <w:rsid w:val="003A5BC0"/>
    <w:rsid w:val="003A7241"/>
    <w:rsid w:val="003B059E"/>
    <w:rsid w:val="003B270A"/>
    <w:rsid w:val="003D2CC4"/>
    <w:rsid w:val="003D79EA"/>
    <w:rsid w:val="003F0903"/>
    <w:rsid w:val="00405F6F"/>
    <w:rsid w:val="00416B9C"/>
    <w:rsid w:val="00424B10"/>
    <w:rsid w:val="00433C66"/>
    <w:rsid w:val="00435DA3"/>
    <w:rsid w:val="00453052"/>
    <w:rsid w:val="0045547F"/>
    <w:rsid w:val="004907C9"/>
    <w:rsid w:val="004B31E3"/>
    <w:rsid w:val="004C00F1"/>
    <w:rsid w:val="004C5476"/>
    <w:rsid w:val="004C6FA1"/>
    <w:rsid w:val="004F0C02"/>
    <w:rsid w:val="004F42CA"/>
    <w:rsid w:val="00542F5E"/>
    <w:rsid w:val="00547F42"/>
    <w:rsid w:val="005608A3"/>
    <w:rsid w:val="00560DE3"/>
    <w:rsid w:val="00562FCB"/>
    <w:rsid w:val="00581526"/>
    <w:rsid w:val="00585F7E"/>
    <w:rsid w:val="005A31AC"/>
    <w:rsid w:val="005A7024"/>
    <w:rsid w:val="006037B8"/>
    <w:rsid w:val="00617C35"/>
    <w:rsid w:val="006249FF"/>
    <w:rsid w:val="00641079"/>
    <w:rsid w:val="00647153"/>
    <w:rsid w:val="00654472"/>
    <w:rsid w:val="006636EE"/>
    <w:rsid w:val="00663C58"/>
    <w:rsid w:val="00665487"/>
    <w:rsid w:val="00665589"/>
    <w:rsid w:val="00666192"/>
    <w:rsid w:val="00690B1D"/>
    <w:rsid w:val="00691F5A"/>
    <w:rsid w:val="00696B77"/>
    <w:rsid w:val="0069729E"/>
    <w:rsid w:val="006A7779"/>
    <w:rsid w:val="006D3437"/>
    <w:rsid w:val="006D5153"/>
    <w:rsid w:val="00711CBB"/>
    <w:rsid w:val="00735151"/>
    <w:rsid w:val="00741349"/>
    <w:rsid w:val="00766079"/>
    <w:rsid w:val="007810BE"/>
    <w:rsid w:val="007917E1"/>
    <w:rsid w:val="007B4042"/>
    <w:rsid w:val="007E66EF"/>
    <w:rsid w:val="007F3574"/>
    <w:rsid w:val="007F5442"/>
    <w:rsid w:val="00802510"/>
    <w:rsid w:val="00840235"/>
    <w:rsid w:val="00840749"/>
    <w:rsid w:val="00840ED3"/>
    <w:rsid w:val="00841176"/>
    <w:rsid w:val="00844F22"/>
    <w:rsid w:val="0086507A"/>
    <w:rsid w:val="00886B29"/>
    <w:rsid w:val="008950F0"/>
    <w:rsid w:val="008A13EB"/>
    <w:rsid w:val="008A26D2"/>
    <w:rsid w:val="008A5DD0"/>
    <w:rsid w:val="008B0EE5"/>
    <w:rsid w:val="008B71B4"/>
    <w:rsid w:val="008C2835"/>
    <w:rsid w:val="008E085F"/>
    <w:rsid w:val="008E1FCD"/>
    <w:rsid w:val="008E4A82"/>
    <w:rsid w:val="008E6787"/>
    <w:rsid w:val="00957C90"/>
    <w:rsid w:val="00963724"/>
    <w:rsid w:val="00974802"/>
    <w:rsid w:val="00995B4D"/>
    <w:rsid w:val="00997C71"/>
    <w:rsid w:val="009A095D"/>
    <w:rsid w:val="009A79A7"/>
    <w:rsid w:val="009C05A0"/>
    <w:rsid w:val="009C7335"/>
    <w:rsid w:val="009D5240"/>
    <w:rsid w:val="009E3C5F"/>
    <w:rsid w:val="00A07768"/>
    <w:rsid w:val="00A17287"/>
    <w:rsid w:val="00A21CD7"/>
    <w:rsid w:val="00A31395"/>
    <w:rsid w:val="00A36D2D"/>
    <w:rsid w:val="00A6177F"/>
    <w:rsid w:val="00A6311C"/>
    <w:rsid w:val="00A75B70"/>
    <w:rsid w:val="00AC1EAA"/>
    <w:rsid w:val="00AC3105"/>
    <w:rsid w:val="00AC52D3"/>
    <w:rsid w:val="00AD1819"/>
    <w:rsid w:val="00AD67C3"/>
    <w:rsid w:val="00AD72B0"/>
    <w:rsid w:val="00B00643"/>
    <w:rsid w:val="00B013B9"/>
    <w:rsid w:val="00B21453"/>
    <w:rsid w:val="00B244AD"/>
    <w:rsid w:val="00B435B7"/>
    <w:rsid w:val="00B5012C"/>
    <w:rsid w:val="00B57122"/>
    <w:rsid w:val="00B70787"/>
    <w:rsid w:val="00B85381"/>
    <w:rsid w:val="00BB34D5"/>
    <w:rsid w:val="00BB48C7"/>
    <w:rsid w:val="00BC5153"/>
    <w:rsid w:val="00BD3554"/>
    <w:rsid w:val="00BE3F80"/>
    <w:rsid w:val="00BF0197"/>
    <w:rsid w:val="00BF551A"/>
    <w:rsid w:val="00C0478C"/>
    <w:rsid w:val="00C05FFC"/>
    <w:rsid w:val="00C36AAF"/>
    <w:rsid w:val="00C61413"/>
    <w:rsid w:val="00C72001"/>
    <w:rsid w:val="00C73654"/>
    <w:rsid w:val="00C77FD9"/>
    <w:rsid w:val="00C80302"/>
    <w:rsid w:val="00C80C02"/>
    <w:rsid w:val="00CA05CD"/>
    <w:rsid w:val="00CC2D8C"/>
    <w:rsid w:val="00CD6C82"/>
    <w:rsid w:val="00CE4B25"/>
    <w:rsid w:val="00CF16DD"/>
    <w:rsid w:val="00D45D4B"/>
    <w:rsid w:val="00D60903"/>
    <w:rsid w:val="00D61A25"/>
    <w:rsid w:val="00D70A01"/>
    <w:rsid w:val="00D70EC7"/>
    <w:rsid w:val="00D767C6"/>
    <w:rsid w:val="00DA01A8"/>
    <w:rsid w:val="00DB7D58"/>
    <w:rsid w:val="00DC4EA7"/>
    <w:rsid w:val="00E114BB"/>
    <w:rsid w:val="00E349C8"/>
    <w:rsid w:val="00E44F06"/>
    <w:rsid w:val="00E55C48"/>
    <w:rsid w:val="00E628BF"/>
    <w:rsid w:val="00E67A06"/>
    <w:rsid w:val="00E750C7"/>
    <w:rsid w:val="00E812C8"/>
    <w:rsid w:val="00E83434"/>
    <w:rsid w:val="00E85F5D"/>
    <w:rsid w:val="00EA3EA7"/>
    <w:rsid w:val="00EB4720"/>
    <w:rsid w:val="00EB5175"/>
    <w:rsid w:val="00EB7A41"/>
    <w:rsid w:val="00EC3B91"/>
    <w:rsid w:val="00EC4613"/>
    <w:rsid w:val="00EC61C2"/>
    <w:rsid w:val="00ED3570"/>
    <w:rsid w:val="00EE30F9"/>
    <w:rsid w:val="00F10C6C"/>
    <w:rsid w:val="00F16F3A"/>
    <w:rsid w:val="00F31830"/>
    <w:rsid w:val="00F36CC2"/>
    <w:rsid w:val="00F54572"/>
    <w:rsid w:val="00F62DEB"/>
    <w:rsid w:val="00F83534"/>
    <w:rsid w:val="00F84A85"/>
    <w:rsid w:val="00F9313B"/>
    <w:rsid w:val="00FA2195"/>
    <w:rsid w:val="00FD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5B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349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E349C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085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2D8C"/>
    <w:pPr>
      <w:ind w:left="720"/>
      <w:contextualSpacing/>
    </w:pPr>
  </w:style>
  <w:style w:type="paragraph" w:styleId="a9">
    <w:name w:val="Body Text"/>
    <w:basedOn w:val="a"/>
    <w:link w:val="aa"/>
    <w:rsid w:val="00B435B7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435B7"/>
    <w:rPr>
      <w:sz w:val="40"/>
    </w:rPr>
  </w:style>
  <w:style w:type="character" w:customStyle="1" w:styleId="apple-converted-space">
    <w:name w:val="apple-converted-space"/>
    <w:basedOn w:val="a0"/>
    <w:rsid w:val="00B435B7"/>
  </w:style>
  <w:style w:type="character" w:customStyle="1" w:styleId="10">
    <w:name w:val="Заголовок 1 Знак"/>
    <w:basedOn w:val="a0"/>
    <w:link w:val="1"/>
    <w:rsid w:val="00E349C8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E349C8"/>
    <w:rPr>
      <w:b/>
      <w:bCs/>
      <w:sz w:val="4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0423-9D85-4059-BEC3-36547A19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25</Pages>
  <Words>6434</Words>
  <Characters>36680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2013-10-23T11:50:00Z</dcterms:created>
  <dcterms:modified xsi:type="dcterms:W3CDTF">2015-03-05T11:11:00Z</dcterms:modified>
</cp:coreProperties>
</file>